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54641" w14:textId="77777777" w:rsidR="00E237AB" w:rsidRPr="00822ABA" w:rsidRDefault="00E237AB" w:rsidP="00E237AB">
      <w:pPr>
        <w:rPr>
          <w:rFonts w:hAnsi="ＭＳ 明朝"/>
          <w:sz w:val="22"/>
          <w:szCs w:val="22"/>
        </w:rPr>
      </w:pPr>
      <w:r w:rsidRPr="00822ABA">
        <w:rPr>
          <w:rFonts w:hAnsi="ＭＳ 明朝" w:hint="eastAsia"/>
          <w:sz w:val="22"/>
          <w:szCs w:val="22"/>
        </w:rPr>
        <w:t>第１号様式（第７条関係）</w:t>
      </w:r>
      <w:bookmarkStart w:id="0" w:name="_GoBack"/>
      <w:bookmarkEnd w:id="0"/>
    </w:p>
    <w:p w14:paraId="7F75146F" w14:textId="77777777" w:rsidR="00E237AB" w:rsidRPr="00822ABA" w:rsidRDefault="00E237AB" w:rsidP="00E237AB">
      <w:pPr>
        <w:jc w:val="center"/>
        <w:rPr>
          <w:rFonts w:hAnsi="ＭＳ 明朝"/>
          <w:sz w:val="22"/>
          <w:szCs w:val="22"/>
        </w:rPr>
      </w:pPr>
      <w:r w:rsidRPr="00822ABA">
        <w:rPr>
          <w:rFonts w:hAnsi="ＭＳ 明朝" w:hint="eastAsia"/>
          <w:sz w:val="22"/>
          <w:szCs w:val="22"/>
        </w:rPr>
        <w:t>上越市中小企業者等イノベーション推進補助金交付申請書</w:t>
      </w:r>
    </w:p>
    <w:p w14:paraId="499DEAF2" w14:textId="77777777" w:rsidR="00E237AB" w:rsidRPr="00822ABA" w:rsidRDefault="00E237AB" w:rsidP="00E237AB">
      <w:pPr>
        <w:jc w:val="center"/>
        <w:rPr>
          <w:sz w:val="22"/>
          <w:szCs w:val="22"/>
        </w:rPr>
      </w:pPr>
    </w:p>
    <w:p w14:paraId="4A4B333C" w14:textId="377D34DA" w:rsidR="00E237AB" w:rsidRPr="00822ABA" w:rsidRDefault="00E237AB" w:rsidP="00E237AB">
      <w:pPr>
        <w:jc w:val="right"/>
        <w:rPr>
          <w:sz w:val="22"/>
          <w:szCs w:val="22"/>
        </w:rPr>
      </w:pPr>
      <w:r w:rsidRPr="00822ABA">
        <w:rPr>
          <w:rFonts w:hint="eastAsia"/>
          <w:sz w:val="22"/>
          <w:szCs w:val="22"/>
        </w:rPr>
        <w:t xml:space="preserve">　　年　　月　　日</w:t>
      </w:r>
    </w:p>
    <w:p w14:paraId="41F95F29" w14:textId="048E26B2" w:rsidR="00E237AB" w:rsidRPr="00822ABA" w:rsidRDefault="00E237AB" w:rsidP="00E237AB">
      <w:pPr>
        <w:ind w:right="960"/>
        <w:rPr>
          <w:sz w:val="22"/>
          <w:szCs w:val="22"/>
        </w:rPr>
      </w:pPr>
      <w:r w:rsidRPr="00822ABA">
        <w:rPr>
          <w:rFonts w:hint="eastAsia"/>
          <w:sz w:val="22"/>
          <w:szCs w:val="22"/>
        </w:rPr>
        <w:t>（</w:t>
      </w:r>
      <w:r w:rsidR="008F5839" w:rsidRPr="00822ABA">
        <w:rPr>
          <w:rFonts w:hint="eastAsia"/>
          <w:sz w:val="22"/>
          <w:szCs w:val="22"/>
        </w:rPr>
        <w:t>宛</w:t>
      </w:r>
      <w:r w:rsidRPr="00822ABA">
        <w:rPr>
          <w:rFonts w:hint="eastAsia"/>
          <w:sz w:val="22"/>
          <w:szCs w:val="22"/>
        </w:rPr>
        <w:t>先）上越市長</w:t>
      </w:r>
    </w:p>
    <w:p w14:paraId="03DA15F1" w14:textId="77777777" w:rsidR="00902F9B" w:rsidRPr="00822ABA" w:rsidRDefault="00902F9B" w:rsidP="00ED2589">
      <w:pPr>
        <w:suppressAutoHyphens/>
        <w:wordWrap w:val="0"/>
        <w:adjustRightInd w:val="0"/>
        <w:spacing w:line="270" w:lineRule="exact"/>
        <w:ind w:firstLineChars="1900" w:firstLine="4180"/>
        <w:jc w:val="left"/>
        <w:textAlignment w:val="baseline"/>
        <w:rPr>
          <w:rFonts w:hAnsi="ＭＳ 明朝"/>
          <w:sz w:val="22"/>
          <w:szCs w:val="22"/>
        </w:rPr>
      </w:pPr>
    </w:p>
    <w:p w14:paraId="0C081718" w14:textId="77777777" w:rsidR="00E237AB" w:rsidRPr="00822ABA" w:rsidRDefault="00E237AB" w:rsidP="00ED2589">
      <w:pPr>
        <w:suppressAutoHyphens/>
        <w:wordWrap w:val="0"/>
        <w:adjustRightInd w:val="0"/>
        <w:spacing w:line="270" w:lineRule="exact"/>
        <w:ind w:firstLineChars="1900" w:firstLine="4180"/>
        <w:jc w:val="left"/>
        <w:textAlignment w:val="baseline"/>
        <w:rPr>
          <w:rFonts w:hAnsi="Times New Roman"/>
          <w:spacing w:val="4"/>
          <w:sz w:val="22"/>
          <w:szCs w:val="22"/>
        </w:rPr>
      </w:pPr>
      <w:r w:rsidRPr="00822ABA">
        <w:rPr>
          <w:rFonts w:hAnsi="ＭＳ 明朝" w:hint="eastAsia"/>
          <w:sz w:val="22"/>
          <w:szCs w:val="22"/>
        </w:rPr>
        <w:t>（申請者）</w:t>
      </w:r>
    </w:p>
    <w:p w14:paraId="2D6A9E34" w14:textId="6E756ADD" w:rsidR="00E237AB" w:rsidRPr="00822ABA" w:rsidRDefault="00E237AB" w:rsidP="00E237AB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Times New Roman"/>
          <w:spacing w:val="4"/>
          <w:sz w:val="22"/>
          <w:szCs w:val="22"/>
        </w:rPr>
      </w:pPr>
      <w:r w:rsidRPr="00822ABA">
        <w:rPr>
          <w:rFonts w:hAnsi="ＭＳ 明朝" w:hint="eastAsia"/>
          <w:sz w:val="22"/>
          <w:szCs w:val="22"/>
        </w:rPr>
        <w:t xml:space="preserve">　　　　　　　　　　　　　　　　　　　　　住　</w:t>
      </w:r>
      <w:r w:rsidR="003B2E4E" w:rsidRPr="00822ABA">
        <w:rPr>
          <w:rFonts w:hAnsi="ＭＳ 明朝" w:hint="eastAsia"/>
          <w:sz w:val="22"/>
          <w:szCs w:val="22"/>
        </w:rPr>
        <w:t xml:space="preserve">　　</w:t>
      </w:r>
      <w:r w:rsidRPr="00822ABA">
        <w:rPr>
          <w:rFonts w:hAnsi="ＭＳ 明朝" w:hint="eastAsia"/>
          <w:sz w:val="22"/>
          <w:szCs w:val="22"/>
        </w:rPr>
        <w:t>所</w:t>
      </w:r>
    </w:p>
    <w:p w14:paraId="6E440A5A" w14:textId="4E44910B" w:rsidR="00E237AB" w:rsidRPr="00822ABA" w:rsidRDefault="00E237AB" w:rsidP="00E237AB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Times New Roman"/>
          <w:spacing w:val="4"/>
          <w:sz w:val="22"/>
          <w:szCs w:val="22"/>
        </w:rPr>
      </w:pPr>
      <w:r w:rsidRPr="00822ABA">
        <w:rPr>
          <w:rFonts w:hAnsi="ＭＳ 明朝"/>
          <w:sz w:val="22"/>
          <w:szCs w:val="22"/>
        </w:rPr>
        <w:t xml:space="preserve">                              </w:t>
      </w:r>
      <w:r w:rsidRPr="00822ABA">
        <w:rPr>
          <w:rFonts w:hAnsi="ＭＳ 明朝" w:hint="eastAsia"/>
          <w:sz w:val="22"/>
          <w:szCs w:val="22"/>
        </w:rPr>
        <w:t xml:space="preserve">　　　　　 </w:t>
      </w:r>
      <w:r w:rsidRPr="00822ABA">
        <w:rPr>
          <w:rFonts w:hAnsi="ＭＳ 明朝"/>
          <w:sz w:val="22"/>
          <w:szCs w:val="22"/>
        </w:rPr>
        <w:t xml:space="preserve"> </w:t>
      </w:r>
      <w:r w:rsidRPr="00822ABA">
        <w:rPr>
          <w:rFonts w:hAnsi="ＭＳ 明朝" w:hint="eastAsia"/>
          <w:sz w:val="22"/>
          <w:szCs w:val="22"/>
        </w:rPr>
        <w:t>名</w:t>
      </w:r>
      <w:r w:rsidR="003B2E4E" w:rsidRPr="00822ABA">
        <w:rPr>
          <w:rFonts w:hAnsi="ＭＳ 明朝" w:hint="eastAsia"/>
          <w:sz w:val="22"/>
          <w:szCs w:val="22"/>
        </w:rPr>
        <w:t xml:space="preserve">　　</w:t>
      </w:r>
      <w:r w:rsidRPr="00822ABA">
        <w:rPr>
          <w:rFonts w:hAnsi="ＭＳ 明朝" w:hint="eastAsia"/>
          <w:sz w:val="22"/>
          <w:szCs w:val="22"/>
        </w:rPr>
        <w:t xml:space="preserve">　称</w:t>
      </w:r>
    </w:p>
    <w:p w14:paraId="434E1A41" w14:textId="77777777" w:rsidR="00E237AB" w:rsidRPr="00822ABA" w:rsidRDefault="00E237AB" w:rsidP="00E237AB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ＭＳ 明朝"/>
          <w:sz w:val="22"/>
          <w:szCs w:val="22"/>
        </w:rPr>
      </w:pPr>
      <w:r w:rsidRPr="00822ABA">
        <w:rPr>
          <w:rFonts w:hAnsi="ＭＳ 明朝"/>
          <w:sz w:val="22"/>
          <w:szCs w:val="22"/>
        </w:rPr>
        <w:t xml:space="preserve">                                          </w:t>
      </w:r>
      <w:r w:rsidRPr="00822ABA">
        <w:rPr>
          <w:rFonts w:hAnsi="ＭＳ 明朝" w:hint="eastAsia"/>
          <w:sz w:val="22"/>
          <w:szCs w:val="22"/>
        </w:rPr>
        <w:t>代表者氏名</w:t>
      </w:r>
    </w:p>
    <w:p w14:paraId="2651F752" w14:textId="77777777" w:rsidR="00E237AB" w:rsidRPr="00822ABA" w:rsidRDefault="00E237AB" w:rsidP="00E237AB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ＭＳ 明朝"/>
          <w:spacing w:val="4"/>
          <w:szCs w:val="21"/>
        </w:rPr>
      </w:pPr>
    </w:p>
    <w:p w14:paraId="3189D81C" w14:textId="77777777" w:rsidR="00E237AB" w:rsidRPr="00822ABA" w:rsidRDefault="00E237AB" w:rsidP="00E237AB">
      <w:pPr>
        <w:ind w:firstLineChars="100" w:firstLine="228"/>
        <w:rPr>
          <w:rFonts w:hAnsi="ＭＳ 明朝"/>
          <w:spacing w:val="4"/>
          <w:sz w:val="22"/>
          <w:szCs w:val="22"/>
        </w:rPr>
      </w:pPr>
      <w:r w:rsidRPr="00822ABA">
        <w:rPr>
          <w:rFonts w:hAnsi="ＭＳ 明朝" w:hint="eastAsia"/>
          <w:spacing w:val="4"/>
          <w:sz w:val="22"/>
          <w:szCs w:val="22"/>
        </w:rPr>
        <w:t>次のとおり上越市中小企業者等イノベーション推進補助金の交付を申請します。</w:t>
      </w:r>
    </w:p>
    <w:tbl>
      <w:tblPr>
        <w:tblW w:w="9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872"/>
        <w:gridCol w:w="448"/>
        <w:gridCol w:w="929"/>
        <w:gridCol w:w="970"/>
        <w:gridCol w:w="2344"/>
      </w:tblGrid>
      <w:tr w:rsidR="00E237AB" w:rsidRPr="00822ABA" w14:paraId="6D9823ED" w14:textId="77777777" w:rsidTr="006B51F8">
        <w:trPr>
          <w:trHeight w:val="187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4836A" w14:textId="77777777" w:rsidR="00E237AB" w:rsidRPr="00822ABA" w:rsidRDefault="00E237AB" w:rsidP="00E237AB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363A82">
              <w:rPr>
                <w:rFonts w:hint="eastAsia"/>
                <w:spacing w:val="74"/>
                <w:sz w:val="22"/>
                <w:szCs w:val="22"/>
                <w:fitText w:val="1694" w:id="-1558513152"/>
              </w:rPr>
              <w:t>事業の区</w:t>
            </w:r>
            <w:r w:rsidRPr="00363A82">
              <w:rPr>
                <w:rFonts w:hint="eastAsia"/>
                <w:spacing w:val="1"/>
                <w:sz w:val="22"/>
                <w:szCs w:val="22"/>
                <w:fitText w:val="1694" w:id="-1558513152"/>
              </w:rPr>
              <w:t>分</w:t>
            </w:r>
          </w:p>
          <w:p w14:paraId="49A239CC" w14:textId="77777777" w:rsidR="00E237AB" w:rsidRPr="00822ABA" w:rsidRDefault="00E237AB" w:rsidP="00ED2589">
            <w:pPr>
              <w:spacing w:line="340" w:lineRule="exact"/>
              <w:ind w:rightChars="-13" w:right="-26"/>
              <w:jc w:val="center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（いずれかに☑）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01B1A" w14:textId="77777777" w:rsidR="00E237AB" w:rsidRPr="00822ABA" w:rsidRDefault="00E237AB" w:rsidP="00E237AB">
            <w:pPr>
              <w:ind w:firstLineChars="100" w:firstLine="22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イノベーション推進事業</w:t>
            </w:r>
          </w:p>
          <w:p w14:paraId="066CA60A" w14:textId="77777777" w:rsidR="00E237AB" w:rsidRPr="00822ABA" w:rsidRDefault="00E237AB" w:rsidP="00E237AB">
            <w:pPr>
              <w:ind w:firstLineChars="100" w:firstLine="22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・　特定イノベーション推進事業</w:t>
            </w:r>
          </w:p>
          <w:p w14:paraId="112A8F33" w14:textId="6AFAA31D" w:rsidR="00E237AB" w:rsidRPr="00822ABA" w:rsidRDefault="00E237AB" w:rsidP="00E237AB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　稼ぐ力強化事業（認定</w:t>
            </w:r>
            <w:r w:rsidR="00ED2589" w:rsidRPr="00822ABA">
              <w:rPr>
                <w:rFonts w:asciiTheme="minorEastAsia" w:eastAsiaTheme="minorEastAsia" w:hAnsiTheme="minorEastAsia"/>
                <w:sz w:val="22"/>
                <w:szCs w:val="22"/>
              </w:rPr>
              <w:t>経営革新等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支援機関名　　</w:t>
            </w:r>
            <w:r w:rsidR="00DE7969"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）</w:t>
            </w:r>
          </w:p>
          <w:p w14:paraId="28C44888" w14:textId="16C63840" w:rsidR="00E237AB" w:rsidRPr="00822ABA" w:rsidRDefault="00E237AB" w:rsidP="00E237AB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</w:t>
            </w:r>
            <w:r w:rsidR="00ED2589"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ＷＬＢ推進企業応援事業（　□登録企業　□申込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中企業　）</w:t>
            </w:r>
          </w:p>
          <w:p w14:paraId="0D1F5B4E" w14:textId="77777777" w:rsidR="00E237AB" w:rsidRPr="00822ABA" w:rsidRDefault="00E237AB" w:rsidP="00E237AB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　メイド・イン上越推進事業</w:t>
            </w:r>
          </w:p>
          <w:p w14:paraId="06FE8745" w14:textId="2217E777" w:rsidR="00E237AB" w:rsidRPr="00822ABA" w:rsidRDefault="00E237AB">
            <w:pPr>
              <w:ind w:firstLineChars="200" w:firstLine="440"/>
              <w:rPr>
                <w:sz w:val="22"/>
                <w:szCs w:val="22"/>
              </w:rPr>
            </w:pP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</w:t>
            </w:r>
            <w:r w:rsidR="00AA390C"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AA390C" w:rsidRPr="00822ABA">
              <w:rPr>
                <w:rFonts w:asciiTheme="minorEastAsia" w:eastAsiaTheme="minorEastAsia" w:hAnsiTheme="minorEastAsia" w:hint="eastAsia"/>
                <w:sz w:val="22"/>
                <w:szCs w:val="22"/>
              </w:rPr>
              <w:t>観光コンテンツ形成推進事</w:t>
            </w:r>
            <w:r w:rsidR="00DE7969" w:rsidRPr="00822ABA">
              <w:rPr>
                <w:rFonts w:asciiTheme="minorEastAsia" w:eastAsiaTheme="minorEastAsia" w:hAnsiTheme="minorEastAsia" w:hint="eastAsia"/>
                <w:sz w:val="22"/>
                <w:szCs w:val="22"/>
              </w:rPr>
              <w:t>業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>（</w:t>
            </w:r>
            <w:r w:rsidR="00DE7969"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□テーマ型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DE7969" w:rsidRPr="00822ABA">
              <w:rPr>
                <w:rFonts w:asciiTheme="minorEastAsia" w:eastAsiaTheme="minorEastAsia" w:hAnsiTheme="minorEastAsia"/>
                <w:sz w:val="22"/>
                <w:szCs w:val="22"/>
              </w:rPr>
              <w:t>□連携型</w:t>
            </w:r>
            <w:r w:rsidRPr="00822ABA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）</w:t>
            </w:r>
          </w:p>
        </w:tc>
      </w:tr>
      <w:tr w:rsidR="00E237AB" w:rsidRPr="00822ABA" w14:paraId="626F5D6E" w14:textId="77777777" w:rsidTr="00ED2589">
        <w:trPr>
          <w:trHeight w:val="551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1E373850" w14:textId="77777777" w:rsidR="00E237AB" w:rsidRPr="00822ABA" w:rsidRDefault="00E237AB" w:rsidP="00E237AB">
            <w:pPr>
              <w:jc w:val="center"/>
              <w:rPr>
                <w:sz w:val="22"/>
                <w:szCs w:val="22"/>
              </w:rPr>
            </w:pPr>
            <w:r w:rsidRPr="00363A82">
              <w:rPr>
                <w:rFonts w:hint="eastAsia"/>
                <w:spacing w:val="13"/>
                <w:sz w:val="22"/>
                <w:szCs w:val="22"/>
                <w:fitText w:val="1694" w:id="-1558513151"/>
              </w:rPr>
              <w:t>完了予定年月</w:t>
            </w:r>
            <w:r w:rsidRPr="00363A82">
              <w:rPr>
                <w:rFonts w:hint="eastAsia"/>
                <w:sz w:val="22"/>
                <w:szCs w:val="22"/>
                <w:fitText w:val="1694" w:id="-1558513151"/>
              </w:rPr>
              <w:t>日</w:t>
            </w:r>
          </w:p>
        </w:tc>
        <w:tc>
          <w:tcPr>
            <w:tcW w:w="7563" w:type="dxa"/>
            <w:gridSpan w:val="5"/>
            <w:tcBorders>
              <w:right w:val="single" w:sz="4" w:space="0" w:color="auto"/>
            </w:tcBorders>
            <w:vAlign w:val="center"/>
          </w:tcPr>
          <w:p w14:paraId="47780547" w14:textId="46CE1EE0" w:rsidR="00E237AB" w:rsidRPr="00822ABA" w:rsidRDefault="00E237AB" w:rsidP="00ED2589">
            <w:pPr>
              <w:ind w:firstLineChars="300" w:firstLine="660"/>
              <w:jc w:val="left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 xml:space="preserve">　　　</w:t>
            </w:r>
            <w:r w:rsidR="00ED2589" w:rsidRPr="00822ABA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822ABA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E237AB" w:rsidRPr="00822ABA" w14:paraId="2E77C2B0" w14:textId="77777777" w:rsidTr="00ED2589">
        <w:trPr>
          <w:trHeight w:val="927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65602504" w14:textId="77777777" w:rsidR="00E237AB" w:rsidRPr="00822ABA" w:rsidRDefault="00E237AB" w:rsidP="00ED2589">
            <w:pPr>
              <w:spacing w:line="260" w:lineRule="exact"/>
              <w:ind w:left="1476" w:hangingChars="200" w:hanging="1476"/>
              <w:jc w:val="center"/>
              <w:rPr>
                <w:sz w:val="22"/>
                <w:szCs w:val="22"/>
              </w:rPr>
            </w:pPr>
            <w:r w:rsidRPr="00363A82">
              <w:rPr>
                <w:rFonts w:hint="eastAsia"/>
                <w:spacing w:val="259"/>
                <w:sz w:val="22"/>
                <w:szCs w:val="22"/>
                <w:fitText w:val="1694" w:id="-1558513150"/>
              </w:rPr>
              <w:t>事業</w:t>
            </w:r>
            <w:r w:rsidRPr="00363A82">
              <w:rPr>
                <w:rFonts w:hint="eastAsia"/>
                <w:sz w:val="22"/>
                <w:szCs w:val="22"/>
                <w:fitText w:val="1694" w:id="-1558513150"/>
              </w:rPr>
              <w:t>費</w:t>
            </w:r>
          </w:p>
          <w:p w14:paraId="34790569" w14:textId="77777777" w:rsidR="00E237AB" w:rsidRPr="00822ABA" w:rsidRDefault="00E237AB" w:rsidP="00ED2589">
            <w:pPr>
              <w:spacing w:line="260" w:lineRule="exact"/>
              <w:ind w:leftChars="-86" w:left="488" w:rightChars="-84" w:right="-168" w:hangingChars="300" w:hanging="660"/>
              <w:jc w:val="center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（税抜価格を記載）</w:t>
            </w:r>
          </w:p>
        </w:tc>
        <w:tc>
          <w:tcPr>
            <w:tcW w:w="7563" w:type="dxa"/>
            <w:gridSpan w:val="5"/>
            <w:tcBorders>
              <w:right w:val="single" w:sz="4" w:space="0" w:color="auto"/>
            </w:tcBorders>
            <w:vAlign w:val="center"/>
          </w:tcPr>
          <w:p w14:paraId="21D169C2" w14:textId="77777777" w:rsidR="00E237AB" w:rsidRPr="00822ABA" w:rsidRDefault="00E237AB" w:rsidP="00E237AB">
            <w:pPr>
              <w:jc w:val="center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 xml:space="preserve">　　　　　　　円　</w:t>
            </w:r>
          </w:p>
          <w:p w14:paraId="79D2FE6E" w14:textId="77777777" w:rsidR="00E237AB" w:rsidRPr="00822ABA" w:rsidRDefault="00E237AB" w:rsidP="00E237AB">
            <w:pPr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（うち補助対象経費　　　　　　 　　　 円）</w:t>
            </w:r>
          </w:p>
        </w:tc>
      </w:tr>
      <w:tr w:rsidR="000F29DA" w:rsidRPr="00822ABA" w14:paraId="3E773D0D" w14:textId="77777777" w:rsidTr="00ED2589">
        <w:trPr>
          <w:trHeight w:val="1275"/>
        </w:trPr>
        <w:tc>
          <w:tcPr>
            <w:tcW w:w="1954" w:type="dxa"/>
            <w:vMerge w:val="restart"/>
            <w:tcBorders>
              <w:left w:val="single" w:sz="4" w:space="0" w:color="auto"/>
            </w:tcBorders>
            <w:vAlign w:val="center"/>
          </w:tcPr>
          <w:p w14:paraId="4374B62D" w14:textId="5836B47B" w:rsidR="000F29DA" w:rsidRPr="00822ABA" w:rsidRDefault="000F29DA" w:rsidP="000F29DA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63A82">
              <w:rPr>
                <w:rFonts w:hint="eastAsia"/>
                <w:spacing w:val="13"/>
                <w:sz w:val="22"/>
                <w:szCs w:val="22"/>
                <w:fitText w:val="1694" w:id="-1558511614"/>
              </w:rPr>
              <w:t>同上算出基礎</w:t>
            </w:r>
            <w:r w:rsidRPr="00363A82">
              <w:rPr>
                <w:rFonts w:hint="eastAsia"/>
                <w:sz w:val="22"/>
                <w:szCs w:val="22"/>
                <w:fitText w:val="1694" w:id="-1558511614"/>
              </w:rPr>
              <w:t>額</w:t>
            </w:r>
          </w:p>
        </w:tc>
        <w:tc>
          <w:tcPr>
            <w:tcW w:w="7563" w:type="dxa"/>
            <w:gridSpan w:val="5"/>
            <w:tcBorders>
              <w:right w:val="single" w:sz="4" w:space="0" w:color="auto"/>
            </w:tcBorders>
            <w:vAlign w:val="center"/>
          </w:tcPr>
          <w:p w14:paraId="6F7DA6D3" w14:textId="77777777" w:rsidR="000F29DA" w:rsidRPr="00822ABA" w:rsidRDefault="000F29DA" w:rsidP="000F29DA">
            <w:pPr>
              <w:spacing w:line="6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補助対象経費（</w:t>
            </w:r>
            <w:r w:rsidRPr="00822ABA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円</w:t>
            </w:r>
            <w:r w:rsidRPr="00822ABA">
              <w:rPr>
                <w:rFonts w:hAnsi="ＭＳ 明朝" w:hint="eastAsia"/>
                <w:sz w:val="22"/>
                <w:szCs w:val="22"/>
              </w:rPr>
              <w:t>）×補助率（</w:t>
            </w:r>
            <w:r w:rsidRPr="00822ABA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22ABA"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275DB9F" w14:textId="77777777" w:rsidR="000F29DA" w:rsidRPr="00822ABA" w:rsidRDefault="000F29DA" w:rsidP="000F29DA">
            <w:pPr>
              <w:spacing w:line="60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＝対象金額（</w:t>
            </w:r>
            <w:r w:rsidRPr="00822ABA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円</w:t>
            </w:r>
            <w:r w:rsidRPr="00822ABA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E237AB" w:rsidRPr="00822ABA" w14:paraId="2D98230E" w14:textId="77777777" w:rsidTr="00ED2589">
        <w:trPr>
          <w:trHeight w:val="349"/>
        </w:trPr>
        <w:tc>
          <w:tcPr>
            <w:tcW w:w="1954" w:type="dxa"/>
            <w:vMerge/>
            <w:tcBorders>
              <w:left w:val="single" w:sz="4" w:space="0" w:color="auto"/>
            </w:tcBorders>
            <w:vAlign w:val="center"/>
          </w:tcPr>
          <w:p w14:paraId="7F6DF0D6" w14:textId="77777777" w:rsidR="00E237AB" w:rsidRPr="00822ABA" w:rsidRDefault="00E237AB" w:rsidP="00E237AB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shd w:val="clear" w:color="auto" w:fill="D9D9D9" w:themeFill="background1" w:themeFillShade="D9"/>
            <w:vAlign w:val="center"/>
          </w:tcPr>
          <w:p w14:paraId="37BD4F22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事業区分</w:t>
            </w:r>
          </w:p>
        </w:tc>
        <w:tc>
          <w:tcPr>
            <w:tcW w:w="1899" w:type="dxa"/>
            <w:gridSpan w:val="2"/>
            <w:shd w:val="clear" w:color="auto" w:fill="D9D9D9" w:themeFill="background1" w:themeFillShade="D9"/>
            <w:vAlign w:val="center"/>
          </w:tcPr>
          <w:p w14:paraId="74919BE6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補助率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6AA83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補助上限額</w:t>
            </w:r>
          </w:p>
        </w:tc>
      </w:tr>
      <w:tr w:rsidR="00E237AB" w:rsidRPr="00822ABA" w14:paraId="02919CDA" w14:textId="77777777" w:rsidTr="00ED2589">
        <w:trPr>
          <w:trHeight w:val="269"/>
        </w:trPr>
        <w:tc>
          <w:tcPr>
            <w:tcW w:w="1954" w:type="dxa"/>
            <w:vMerge/>
            <w:tcBorders>
              <w:left w:val="single" w:sz="4" w:space="0" w:color="auto"/>
            </w:tcBorders>
            <w:vAlign w:val="center"/>
          </w:tcPr>
          <w:p w14:paraId="4085A428" w14:textId="77777777" w:rsidR="00E237AB" w:rsidRPr="00822ABA" w:rsidRDefault="00E237AB" w:rsidP="00E237AB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vAlign w:val="center"/>
          </w:tcPr>
          <w:p w14:paraId="61F764BA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イノベーション推進事業</w:t>
            </w:r>
          </w:p>
        </w:tc>
        <w:tc>
          <w:tcPr>
            <w:tcW w:w="1899" w:type="dxa"/>
            <w:gridSpan w:val="2"/>
            <w:vAlign w:val="center"/>
          </w:tcPr>
          <w:p w14:paraId="6AE0175F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１／２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vAlign w:val="center"/>
          </w:tcPr>
          <w:p w14:paraId="31ED959E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５０万円</w:t>
            </w:r>
          </w:p>
        </w:tc>
      </w:tr>
      <w:tr w:rsidR="00E237AB" w:rsidRPr="00822ABA" w14:paraId="4DF0C422" w14:textId="77777777" w:rsidTr="00ED2589">
        <w:trPr>
          <w:trHeight w:val="272"/>
        </w:trPr>
        <w:tc>
          <w:tcPr>
            <w:tcW w:w="1954" w:type="dxa"/>
            <w:vMerge/>
            <w:tcBorders>
              <w:left w:val="single" w:sz="4" w:space="0" w:color="auto"/>
            </w:tcBorders>
            <w:vAlign w:val="center"/>
          </w:tcPr>
          <w:p w14:paraId="273B117E" w14:textId="77777777" w:rsidR="00E237AB" w:rsidRPr="00822ABA" w:rsidRDefault="00E237AB" w:rsidP="00E237AB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vAlign w:val="center"/>
          </w:tcPr>
          <w:p w14:paraId="201ACE64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特定イノベーション推進事業</w:t>
            </w:r>
          </w:p>
        </w:tc>
        <w:tc>
          <w:tcPr>
            <w:tcW w:w="1899" w:type="dxa"/>
            <w:gridSpan w:val="2"/>
            <w:vAlign w:val="center"/>
          </w:tcPr>
          <w:p w14:paraId="3F6CA4F9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３／４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vAlign w:val="center"/>
          </w:tcPr>
          <w:p w14:paraId="4601CBB5" w14:textId="77777777" w:rsidR="00E237AB" w:rsidRPr="00822ABA" w:rsidRDefault="00E237AB" w:rsidP="00ED2589">
            <w:pPr>
              <w:spacing w:line="2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７５万円</w:t>
            </w:r>
          </w:p>
        </w:tc>
      </w:tr>
      <w:tr w:rsidR="00E237AB" w:rsidRPr="00822ABA" w14:paraId="6FC426E0" w14:textId="77777777" w:rsidTr="00ED2589">
        <w:trPr>
          <w:trHeight w:val="986"/>
        </w:trPr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11CFA" w14:textId="7E574053" w:rsidR="00E237AB" w:rsidRPr="00822ABA" w:rsidRDefault="000F29DA" w:rsidP="00E237AB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63A82">
              <w:rPr>
                <w:rFonts w:hint="eastAsia"/>
                <w:spacing w:val="74"/>
                <w:sz w:val="22"/>
                <w:szCs w:val="22"/>
                <w:fitText w:val="1694" w:id="-1558511615"/>
              </w:rPr>
              <w:t>交付申請</w:t>
            </w:r>
            <w:r w:rsidRPr="00363A82">
              <w:rPr>
                <w:rFonts w:hint="eastAsia"/>
                <w:spacing w:val="1"/>
                <w:sz w:val="22"/>
                <w:szCs w:val="22"/>
                <w:fitText w:val="1694" w:id="-1558511615"/>
              </w:rPr>
              <w:t>額</w:t>
            </w:r>
          </w:p>
        </w:tc>
        <w:tc>
          <w:tcPr>
            <w:tcW w:w="756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E16761" w14:textId="77777777" w:rsidR="00E237AB" w:rsidRPr="00822ABA" w:rsidRDefault="00E237AB" w:rsidP="00E237AB">
            <w:pPr>
              <w:rPr>
                <w:sz w:val="22"/>
                <w:szCs w:val="22"/>
              </w:rPr>
            </w:pPr>
          </w:p>
          <w:p w14:paraId="2D47D5CC" w14:textId="77777777" w:rsidR="00E237AB" w:rsidRPr="00822ABA" w:rsidRDefault="00E237AB" w:rsidP="00E237AB">
            <w:pPr>
              <w:rPr>
                <w:sz w:val="22"/>
                <w:szCs w:val="22"/>
                <w:u w:val="single"/>
              </w:rPr>
            </w:pPr>
            <w:r w:rsidRPr="00822ABA">
              <w:rPr>
                <w:sz w:val="22"/>
                <w:szCs w:val="22"/>
              </w:rPr>
              <w:t xml:space="preserve">　</w:t>
            </w:r>
            <w:r w:rsidRPr="00822ABA">
              <w:rPr>
                <w:sz w:val="22"/>
                <w:szCs w:val="22"/>
                <w:u w:val="single"/>
              </w:rPr>
              <w:t xml:space="preserve">　　　　　　　　　　　　　　　　　　　　　　　円</w:t>
            </w:r>
          </w:p>
          <w:p w14:paraId="0BF01D2D" w14:textId="77777777" w:rsidR="00ED2589" w:rsidRPr="00822ABA" w:rsidRDefault="00ED2589" w:rsidP="00ED2589">
            <w:pPr>
              <w:spacing w:line="240" w:lineRule="exact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※補助金額は千円未満切捨て</w:t>
            </w:r>
          </w:p>
          <w:p w14:paraId="699AB950" w14:textId="159BF009" w:rsidR="00E237AB" w:rsidRPr="00822ABA" w:rsidRDefault="00E237AB" w:rsidP="00ED2589">
            <w:pPr>
              <w:spacing w:line="240" w:lineRule="exact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※対象金額が上限額を超える場合、上限額を記載</w:t>
            </w:r>
          </w:p>
        </w:tc>
      </w:tr>
      <w:tr w:rsidR="00E237AB" w:rsidRPr="00822ABA" w14:paraId="4AE95908" w14:textId="77777777" w:rsidTr="00ED25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9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44008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/>
                <w:sz w:val="22"/>
                <w:szCs w:val="22"/>
              </w:rPr>
              <w:t>（</w:t>
            </w:r>
            <w:r w:rsidRPr="00822ABA">
              <w:rPr>
                <w:rFonts w:cs="ＭＳ 明朝" w:hint="eastAsia"/>
                <w:sz w:val="22"/>
                <w:szCs w:val="22"/>
              </w:rPr>
              <w:t>交付・不交付の決定）以下は、申請者が記載しない。</w:t>
            </w:r>
          </w:p>
        </w:tc>
      </w:tr>
      <w:tr w:rsidR="00E237AB" w:rsidRPr="00822ABA" w14:paraId="044F8C61" w14:textId="77777777" w:rsidTr="00ED25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7D9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63A82">
              <w:rPr>
                <w:rFonts w:cs="ＭＳ 明朝" w:hint="eastAsia"/>
                <w:spacing w:val="37"/>
                <w:sz w:val="22"/>
                <w:szCs w:val="22"/>
                <w:fitText w:val="1694" w:id="-1558511616"/>
              </w:rPr>
              <w:t>補助金の名</w:t>
            </w:r>
            <w:r w:rsidRPr="00363A82">
              <w:rPr>
                <w:rFonts w:cs="ＭＳ 明朝" w:hint="eastAsia"/>
                <w:spacing w:val="2"/>
                <w:sz w:val="22"/>
                <w:szCs w:val="22"/>
                <w:fitText w:val="1694" w:id="-1558511616"/>
              </w:rPr>
              <w:t>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7E9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上越市中小企業者等イノベーション推進補助金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54A8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A804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 xml:space="preserve">　円</w:t>
            </w:r>
          </w:p>
        </w:tc>
      </w:tr>
      <w:tr w:rsidR="00E237AB" w:rsidRPr="00822ABA" w14:paraId="214A4326" w14:textId="77777777" w:rsidTr="00ED25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28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06E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63A82">
              <w:rPr>
                <w:rFonts w:cs="ＭＳ 明朝" w:hint="eastAsia"/>
                <w:spacing w:val="74"/>
                <w:sz w:val="22"/>
                <w:szCs w:val="22"/>
                <w:fitText w:val="1694" w:id="-1558511613"/>
              </w:rPr>
              <w:t>交付条件</w:t>
            </w:r>
            <w:r w:rsidRPr="00363A82">
              <w:rPr>
                <w:rFonts w:cs="ＭＳ 明朝" w:hint="eastAsia"/>
                <w:spacing w:val="1"/>
                <w:sz w:val="22"/>
                <w:szCs w:val="22"/>
                <w:fitText w:val="1694" w:id="-1558511613"/>
              </w:rPr>
              <w:t>等</w:t>
            </w:r>
          </w:p>
        </w:tc>
        <w:tc>
          <w:tcPr>
            <w:tcW w:w="4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8D6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・　交付時期及び金額</w:t>
            </w:r>
          </w:p>
          <w:p w14:paraId="16D5AA60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・　不交付の場合　その理由</w:t>
            </w:r>
          </w:p>
          <w:p w14:paraId="1DF5D3EF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・　補助金決定の経過</w:t>
            </w:r>
          </w:p>
          <w:p w14:paraId="7AD02DFE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・　交付条件</w:t>
            </w:r>
          </w:p>
          <w:p w14:paraId="1F8175FE" w14:textId="3DD198CA" w:rsidR="00E237AB" w:rsidRPr="00822ABA" w:rsidRDefault="00E237AB" w:rsidP="00ED2589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 xml:space="preserve">　別添　補助金交付決定通知書のとおり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498B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支出科目</w:t>
            </w:r>
          </w:p>
        </w:tc>
      </w:tr>
      <w:tr w:rsidR="00E237AB" w:rsidRPr="00822ABA" w14:paraId="44E154C4" w14:textId="77777777" w:rsidTr="004C3F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27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A1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Cs w:val="21"/>
              </w:rPr>
            </w:pPr>
          </w:p>
        </w:tc>
        <w:tc>
          <w:tcPr>
            <w:tcW w:w="4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054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8711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</w:tr>
      <w:tr w:rsidR="00E237AB" w:rsidRPr="00822ABA" w14:paraId="507D04DA" w14:textId="77777777" w:rsidTr="00ED25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8E2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Cs w:val="21"/>
              </w:rPr>
            </w:pPr>
          </w:p>
        </w:tc>
        <w:tc>
          <w:tcPr>
            <w:tcW w:w="4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C3C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743C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予算額</w:t>
            </w:r>
          </w:p>
        </w:tc>
      </w:tr>
      <w:tr w:rsidR="00E237AB" w:rsidRPr="00822ABA" w14:paraId="5CC3CE28" w14:textId="77777777" w:rsidTr="004C3F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DFA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Cs w:val="21"/>
              </w:rPr>
            </w:pPr>
          </w:p>
        </w:tc>
        <w:tc>
          <w:tcPr>
            <w:tcW w:w="4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768" w14:textId="77777777" w:rsidR="00E237AB" w:rsidRPr="00822ABA" w:rsidRDefault="00E237AB" w:rsidP="00E237AB">
            <w:pPr>
              <w:spacing w:line="28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06BA" w14:textId="77777777" w:rsidR="00E237AB" w:rsidRPr="00822ABA" w:rsidRDefault="00E237AB" w:rsidP="00E237AB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cs="ＭＳ 明朝"/>
                <w:sz w:val="22"/>
                <w:szCs w:val="22"/>
              </w:rPr>
            </w:pPr>
            <w:r w:rsidRPr="00822ABA"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</w:tbl>
    <w:p w14:paraId="110BE5C9" w14:textId="77777777" w:rsidR="00AE73AA" w:rsidRPr="00AE73AA" w:rsidRDefault="00AE73AA" w:rsidP="004C3F9E">
      <w:pPr>
        <w:spacing w:before="120"/>
        <w:ind w:right="210"/>
        <w:jc w:val="left"/>
        <w:rPr>
          <w:rFonts w:asciiTheme="minorEastAsia" w:eastAsiaTheme="minorEastAsia" w:hAnsiTheme="minorEastAsia" w:cs="ＭＳ 明朝"/>
          <w:color w:val="000000" w:themeColor="text1"/>
          <w:sz w:val="21"/>
          <w:szCs w:val="21"/>
        </w:rPr>
      </w:pPr>
    </w:p>
    <w:sectPr w:rsidR="00AE73AA" w:rsidRPr="00AE73AA" w:rsidSect="004C3F9E">
      <w:headerReference w:type="default" r:id="rId8"/>
      <w:footerReference w:type="even" r:id="rId9"/>
      <w:pgSz w:w="11906" w:h="16838" w:code="9"/>
      <w:pgMar w:top="1134" w:right="1418" w:bottom="1247" w:left="1418" w:header="851" w:footer="680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99B29" w14:textId="77777777" w:rsidR="005B0A53" w:rsidRDefault="005B0A53">
      <w:r>
        <w:separator/>
      </w:r>
    </w:p>
  </w:endnote>
  <w:endnote w:type="continuationSeparator" w:id="0">
    <w:p w14:paraId="14306E2D" w14:textId="77777777" w:rsidR="005B0A53" w:rsidRDefault="005B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CEE10" w14:textId="77777777" w:rsidR="005B0A53" w:rsidRDefault="005B0A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B59E47" w14:textId="77777777" w:rsidR="005B0A53" w:rsidRDefault="005B0A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CA99C" w14:textId="77777777" w:rsidR="005B0A53" w:rsidRDefault="005B0A53">
      <w:r>
        <w:separator/>
      </w:r>
    </w:p>
  </w:footnote>
  <w:footnote w:type="continuationSeparator" w:id="0">
    <w:p w14:paraId="52ADB909" w14:textId="77777777" w:rsidR="005B0A53" w:rsidRDefault="005B0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DDEF4" w14:textId="1C69C7FE" w:rsidR="008454FA" w:rsidRDefault="008454FA" w:rsidP="008454F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D1C"/>
    <w:multiLevelType w:val="hybridMultilevel"/>
    <w:tmpl w:val="7B74AE38"/>
    <w:lvl w:ilvl="0" w:tplc="6A862298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003357"/>
    <w:multiLevelType w:val="hybridMultilevel"/>
    <w:tmpl w:val="FC4C8C56"/>
    <w:lvl w:ilvl="0" w:tplc="AFAE43D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B57119F"/>
    <w:multiLevelType w:val="hybridMultilevel"/>
    <w:tmpl w:val="719288CC"/>
    <w:lvl w:ilvl="0" w:tplc="F69A3BB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6212D"/>
    <w:multiLevelType w:val="hybridMultilevel"/>
    <w:tmpl w:val="ABCA14BA"/>
    <w:lvl w:ilvl="0" w:tplc="99443DB4">
      <w:start w:val="5"/>
      <w:numFmt w:val="decimalEnclosedParen"/>
      <w:lvlText w:val="%1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086005"/>
    <w:multiLevelType w:val="hybridMultilevel"/>
    <w:tmpl w:val="92CC4266"/>
    <w:lvl w:ilvl="0" w:tplc="AE80D1D6">
      <w:start w:val="1"/>
      <w:numFmt w:val="decimalEnclosedParen"/>
      <w:lvlText w:val="%1"/>
      <w:lvlJc w:val="left"/>
      <w:pPr>
        <w:ind w:left="585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F411130"/>
    <w:multiLevelType w:val="hybridMultilevel"/>
    <w:tmpl w:val="EB12C284"/>
    <w:lvl w:ilvl="0" w:tplc="B4A0ED0E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A06547"/>
    <w:multiLevelType w:val="hybridMultilevel"/>
    <w:tmpl w:val="32DC97D2"/>
    <w:lvl w:ilvl="0" w:tplc="B6102E0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C078F0"/>
    <w:multiLevelType w:val="hybridMultilevel"/>
    <w:tmpl w:val="551CA842"/>
    <w:lvl w:ilvl="0" w:tplc="2942162E">
      <w:start w:val="5"/>
      <w:numFmt w:val="decimalEnclosedParen"/>
      <w:lvlText w:val="%1"/>
      <w:lvlJc w:val="left"/>
      <w:pPr>
        <w:ind w:left="518" w:hanging="23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37491D5A"/>
    <w:multiLevelType w:val="hybridMultilevel"/>
    <w:tmpl w:val="A8680F62"/>
    <w:lvl w:ilvl="0" w:tplc="F520947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BD631BD"/>
    <w:multiLevelType w:val="hybridMultilevel"/>
    <w:tmpl w:val="E5208288"/>
    <w:lvl w:ilvl="0" w:tplc="0400B9A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2421AEB"/>
    <w:multiLevelType w:val="hybridMultilevel"/>
    <w:tmpl w:val="8616724C"/>
    <w:lvl w:ilvl="0" w:tplc="1A1E589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6C23FD7"/>
    <w:multiLevelType w:val="hybridMultilevel"/>
    <w:tmpl w:val="AD8A1A7A"/>
    <w:lvl w:ilvl="0" w:tplc="E230EC8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0338D0"/>
    <w:multiLevelType w:val="hybridMultilevel"/>
    <w:tmpl w:val="882C958E"/>
    <w:lvl w:ilvl="0" w:tplc="082032DA">
      <w:start w:val="1"/>
      <w:numFmt w:val="decimalEnclosedParen"/>
      <w:lvlText w:val="%1"/>
      <w:lvlJc w:val="left"/>
      <w:pPr>
        <w:ind w:left="6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3" w15:restartNumberingAfterBreak="0">
    <w:nsid w:val="599615BF"/>
    <w:multiLevelType w:val="hybridMultilevel"/>
    <w:tmpl w:val="72023A04"/>
    <w:lvl w:ilvl="0" w:tplc="1FE04CA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F022A0F"/>
    <w:multiLevelType w:val="hybridMultilevel"/>
    <w:tmpl w:val="FA80AAEA"/>
    <w:lvl w:ilvl="0" w:tplc="632869F2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6B03091"/>
    <w:multiLevelType w:val="hybridMultilevel"/>
    <w:tmpl w:val="BD585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EF2E9F"/>
    <w:multiLevelType w:val="hybridMultilevel"/>
    <w:tmpl w:val="CE96F28E"/>
    <w:lvl w:ilvl="0" w:tplc="C262E0C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64D2FC6"/>
    <w:multiLevelType w:val="hybridMultilevel"/>
    <w:tmpl w:val="F474A6DC"/>
    <w:lvl w:ilvl="0" w:tplc="C480DC3E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0"/>
  </w:num>
  <w:num w:numId="5">
    <w:abstractNumId w:val="1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5"/>
  </w:num>
  <w:num w:numId="12">
    <w:abstractNumId w:val="16"/>
  </w:num>
  <w:num w:numId="13">
    <w:abstractNumId w:val="9"/>
  </w:num>
  <w:num w:numId="14">
    <w:abstractNumId w:val="12"/>
  </w:num>
  <w:num w:numId="15">
    <w:abstractNumId w:val="13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02"/>
    <w:rsid w:val="00003281"/>
    <w:rsid w:val="000033FB"/>
    <w:rsid w:val="0000759D"/>
    <w:rsid w:val="00013CE2"/>
    <w:rsid w:val="0001657B"/>
    <w:rsid w:val="00017B60"/>
    <w:rsid w:val="00020477"/>
    <w:rsid w:val="00024B39"/>
    <w:rsid w:val="00027F70"/>
    <w:rsid w:val="00031992"/>
    <w:rsid w:val="00034A97"/>
    <w:rsid w:val="00037FC1"/>
    <w:rsid w:val="000452B4"/>
    <w:rsid w:val="00055F13"/>
    <w:rsid w:val="000636BA"/>
    <w:rsid w:val="000669BD"/>
    <w:rsid w:val="00075E98"/>
    <w:rsid w:val="0008268B"/>
    <w:rsid w:val="00084A59"/>
    <w:rsid w:val="000872E2"/>
    <w:rsid w:val="00094559"/>
    <w:rsid w:val="00094F09"/>
    <w:rsid w:val="00096639"/>
    <w:rsid w:val="00096B4E"/>
    <w:rsid w:val="00097765"/>
    <w:rsid w:val="000A3D03"/>
    <w:rsid w:val="000A652A"/>
    <w:rsid w:val="000A68DF"/>
    <w:rsid w:val="000B2866"/>
    <w:rsid w:val="000B651C"/>
    <w:rsid w:val="000C07EF"/>
    <w:rsid w:val="000C0D5B"/>
    <w:rsid w:val="000C7103"/>
    <w:rsid w:val="000C72EE"/>
    <w:rsid w:val="000D1147"/>
    <w:rsid w:val="000D1ABC"/>
    <w:rsid w:val="000D2EE5"/>
    <w:rsid w:val="000E02DE"/>
    <w:rsid w:val="000E0C17"/>
    <w:rsid w:val="000E1A8C"/>
    <w:rsid w:val="000E1F03"/>
    <w:rsid w:val="000F179E"/>
    <w:rsid w:val="000F29DA"/>
    <w:rsid w:val="000F4672"/>
    <w:rsid w:val="000F4C89"/>
    <w:rsid w:val="00102716"/>
    <w:rsid w:val="001063E9"/>
    <w:rsid w:val="00111547"/>
    <w:rsid w:val="00113C4C"/>
    <w:rsid w:val="00114F5D"/>
    <w:rsid w:val="00117A31"/>
    <w:rsid w:val="001240E6"/>
    <w:rsid w:val="00134B0A"/>
    <w:rsid w:val="00146A0B"/>
    <w:rsid w:val="00152C59"/>
    <w:rsid w:val="00155910"/>
    <w:rsid w:val="00163D2F"/>
    <w:rsid w:val="0016425B"/>
    <w:rsid w:val="00167E60"/>
    <w:rsid w:val="001803E3"/>
    <w:rsid w:val="00180AFF"/>
    <w:rsid w:val="001820D9"/>
    <w:rsid w:val="00184AD5"/>
    <w:rsid w:val="00185332"/>
    <w:rsid w:val="0019370C"/>
    <w:rsid w:val="001956BE"/>
    <w:rsid w:val="00197B4E"/>
    <w:rsid w:val="001A235A"/>
    <w:rsid w:val="001A3502"/>
    <w:rsid w:val="001A5B39"/>
    <w:rsid w:val="001A619D"/>
    <w:rsid w:val="001B0254"/>
    <w:rsid w:val="001B0EE4"/>
    <w:rsid w:val="001B1226"/>
    <w:rsid w:val="001B1331"/>
    <w:rsid w:val="001B449D"/>
    <w:rsid w:val="001B491A"/>
    <w:rsid w:val="001B60E4"/>
    <w:rsid w:val="001D10BD"/>
    <w:rsid w:val="001D278A"/>
    <w:rsid w:val="001E39EC"/>
    <w:rsid w:val="001E3E35"/>
    <w:rsid w:val="001E6350"/>
    <w:rsid w:val="001E67FF"/>
    <w:rsid w:val="001F5B42"/>
    <w:rsid w:val="001F6FE2"/>
    <w:rsid w:val="0020007A"/>
    <w:rsid w:val="002008A3"/>
    <w:rsid w:val="0020616E"/>
    <w:rsid w:val="002117B4"/>
    <w:rsid w:val="0021313F"/>
    <w:rsid w:val="002218DF"/>
    <w:rsid w:val="00227F2A"/>
    <w:rsid w:val="00230AB7"/>
    <w:rsid w:val="00236B50"/>
    <w:rsid w:val="00240D13"/>
    <w:rsid w:val="002443FB"/>
    <w:rsid w:val="00252013"/>
    <w:rsid w:val="00252441"/>
    <w:rsid w:val="00255E7C"/>
    <w:rsid w:val="00260A1E"/>
    <w:rsid w:val="00261B5C"/>
    <w:rsid w:val="002622E3"/>
    <w:rsid w:val="00262693"/>
    <w:rsid w:val="00262B32"/>
    <w:rsid w:val="00264B95"/>
    <w:rsid w:val="00267211"/>
    <w:rsid w:val="002723B9"/>
    <w:rsid w:val="00273EC0"/>
    <w:rsid w:val="00275D0B"/>
    <w:rsid w:val="00285A75"/>
    <w:rsid w:val="002874B1"/>
    <w:rsid w:val="00290595"/>
    <w:rsid w:val="00293AA3"/>
    <w:rsid w:val="00294CEB"/>
    <w:rsid w:val="002A05A7"/>
    <w:rsid w:val="002A3D62"/>
    <w:rsid w:val="002A44BD"/>
    <w:rsid w:val="002A4747"/>
    <w:rsid w:val="002B0486"/>
    <w:rsid w:val="002B076D"/>
    <w:rsid w:val="002B2EB2"/>
    <w:rsid w:val="002C3C69"/>
    <w:rsid w:val="002C683A"/>
    <w:rsid w:val="002D0E8A"/>
    <w:rsid w:val="002E0B97"/>
    <w:rsid w:val="002E2394"/>
    <w:rsid w:val="002E5427"/>
    <w:rsid w:val="002F2001"/>
    <w:rsid w:val="002F419E"/>
    <w:rsid w:val="002F4307"/>
    <w:rsid w:val="002F43E0"/>
    <w:rsid w:val="00300359"/>
    <w:rsid w:val="00300BD9"/>
    <w:rsid w:val="00313BE8"/>
    <w:rsid w:val="00315614"/>
    <w:rsid w:val="00315705"/>
    <w:rsid w:val="00316F8D"/>
    <w:rsid w:val="00321B8D"/>
    <w:rsid w:val="00324F3E"/>
    <w:rsid w:val="0032776D"/>
    <w:rsid w:val="003342CB"/>
    <w:rsid w:val="00334776"/>
    <w:rsid w:val="00346334"/>
    <w:rsid w:val="00356980"/>
    <w:rsid w:val="0036170F"/>
    <w:rsid w:val="00362BCA"/>
    <w:rsid w:val="003635EA"/>
    <w:rsid w:val="00363A82"/>
    <w:rsid w:val="00363C9C"/>
    <w:rsid w:val="00364302"/>
    <w:rsid w:val="003651EB"/>
    <w:rsid w:val="00371388"/>
    <w:rsid w:val="0037180A"/>
    <w:rsid w:val="003720D3"/>
    <w:rsid w:val="00374664"/>
    <w:rsid w:val="003748D5"/>
    <w:rsid w:val="00375049"/>
    <w:rsid w:val="003838AA"/>
    <w:rsid w:val="003930BE"/>
    <w:rsid w:val="00393ECF"/>
    <w:rsid w:val="003A5948"/>
    <w:rsid w:val="003B0375"/>
    <w:rsid w:val="003B25DD"/>
    <w:rsid w:val="003B2E4E"/>
    <w:rsid w:val="003B3B9C"/>
    <w:rsid w:val="003B5142"/>
    <w:rsid w:val="003C60C8"/>
    <w:rsid w:val="003D1C7E"/>
    <w:rsid w:val="003D30B0"/>
    <w:rsid w:val="003D352B"/>
    <w:rsid w:val="003D380F"/>
    <w:rsid w:val="003E498D"/>
    <w:rsid w:val="003E773B"/>
    <w:rsid w:val="003F0557"/>
    <w:rsid w:val="003F4045"/>
    <w:rsid w:val="003F4FBF"/>
    <w:rsid w:val="00402880"/>
    <w:rsid w:val="00404216"/>
    <w:rsid w:val="0040509F"/>
    <w:rsid w:val="004112CC"/>
    <w:rsid w:val="00415690"/>
    <w:rsid w:val="004169D1"/>
    <w:rsid w:val="00417E08"/>
    <w:rsid w:val="004360E4"/>
    <w:rsid w:val="00436ADF"/>
    <w:rsid w:val="004371B6"/>
    <w:rsid w:val="0043754C"/>
    <w:rsid w:val="004464FF"/>
    <w:rsid w:val="004468FE"/>
    <w:rsid w:val="0046710D"/>
    <w:rsid w:val="004735B2"/>
    <w:rsid w:val="004803C9"/>
    <w:rsid w:val="00490F29"/>
    <w:rsid w:val="004A00C7"/>
    <w:rsid w:val="004A0DAB"/>
    <w:rsid w:val="004A4732"/>
    <w:rsid w:val="004A6D0E"/>
    <w:rsid w:val="004B4652"/>
    <w:rsid w:val="004B7590"/>
    <w:rsid w:val="004C175B"/>
    <w:rsid w:val="004C1C7E"/>
    <w:rsid w:val="004C2BCF"/>
    <w:rsid w:val="004C3451"/>
    <w:rsid w:val="004C3F9E"/>
    <w:rsid w:val="004C5472"/>
    <w:rsid w:val="004C585C"/>
    <w:rsid w:val="004D036F"/>
    <w:rsid w:val="004D4744"/>
    <w:rsid w:val="004D6845"/>
    <w:rsid w:val="004E516B"/>
    <w:rsid w:val="004F6BB0"/>
    <w:rsid w:val="00504A52"/>
    <w:rsid w:val="00506814"/>
    <w:rsid w:val="005073B5"/>
    <w:rsid w:val="00507708"/>
    <w:rsid w:val="00511C87"/>
    <w:rsid w:val="00514217"/>
    <w:rsid w:val="005225DD"/>
    <w:rsid w:val="00522EAC"/>
    <w:rsid w:val="005266A1"/>
    <w:rsid w:val="00527D8F"/>
    <w:rsid w:val="005315EC"/>
    <w:rsid w:val="005318C0"/>
    <w:rsid w:val="005321FE"/>
    <w:rsid w:val="00540047"/>
    <w:rsid w:val="005409A7"/>
    <w:rsid w:val="00541FE8"/>
    <w:rsid w:val="00544068"/>
    <w:rsid w:val="00544379"/>
    <w:rsid w:val="005472FC"/>
    <w:rsid w:val="00556CDE"/>
    <w:rsid w:val="00566438"/>
    <w:rsid w:val="005745DC"/>
    <w:rsid w:val="00584756"/>
    <w:rsid w:val="00587409"/>
    <w:rsid w:val="00590C92"/>
    <w:rsid w:val="00592A06"/>
    <w:rsid w:val="00594E38"/>
    <w:rsid w:val="0059560C"/>
    <w:rsid w:val="005A1E7B"/>
    <w:rsid w:val="005A612F"/>
    <w:rsid w:val="005A77F5"/>
    <w:rsid w:val="005B0A53"/>
    <w:rsid w:val="005B1552"/>
    <w:rsid w:val="005B360A"/>
    <w:rsid w:val="005B3CA5"/>
    <w:rsid w:val="005C162B"/>
    <w:rsid w:val="005C7349"/>
    <w:rsid w:val="005D598A"/>
    <w:rsid w:val="005E058C"/>
    <w:rsid w:val="005E5544"/>
    <w:rsid w:val="005F0FAD"/>
    <w:rsid w:val="005F1356"/>
    <w:rsid w:val="005F1B4C"/>
    <w:rsid w:val="005F2124"/>
    <w:rsid w:val="005F2398"/>
    <w:rsid w:val="005F2DE5"/>
    <w:rsid w:val="005F7DF8"/>
    <w:rsid w:val="00604228"/>
    <w:rsid w:val="00604346"/>
    <w:rsid w:val="00604E7F"/>
    <w:rsid w:val="00626470"/>
    <w:rsid w:val="00631196"/>
    <w:rsid w:val="00634415"/>
    <w:rsid w:val="00636213"/>
    <w:rsid w:val="00644084"/>
    <w:rsid w:val="00654579"/>
    <w:rsid w:val="00661255"/>
    <w:rsid w:val="00666F1C"/>
    <w:rsid w:val="0068281C"/>
    <w:rsid w:val="00682D63"/>
    <w:rsid w:val="0068705D"/>
    <w:rsid w:val="006872A1"/>
    <w:rsid w:val="006929E7"/>
    <w:rsid w:val="00695101"/>
    <w:rsid w:val="006A01DD"/>
    <w:rsid w:val="006A0AB9"/>
    <w:rsid w:val="006A5DD0"/>
    <w:rsid w:val="006B43DD"/>
    <w:rsid w:val="006B51F8"/>
    <w:rsid w:val="006B6294"/>
    <w:rsid w:val="006B66C1"/>
    <w:rsid w:val="006C3F41"/>
    <w:rsid w:val="006D0C88"/>
    <w:rsid w:val="006D26D1"/>
    <w:rsid w:val="006D2B84"/>
    <w:rsid w:val="006E05E8"/>
    <w:rsid w:val="006E0706"/>
    <w:rsid w:val="006E0795"/>
    <w:rsid w:val="006E160E"/>
    <w:rsid w:val="006E4636"/>
    <w:rsid w:val="006E7536"/>
    <w:rsid w:val="006F6ACE"/>
    <w:rsid w:val="00707255"/>
    <w:rsid w:val="00707EA4"/>
    <w:rsid w:val="007142FD"/>
    <w:rsid w:val="00722413"/>
    <w:rsid w:val="00722C60"/>
    <w:rsid w:val="007247B0"/>
    <w:rsid w:val="00726D31"/>
    <w:rsid w:val="00730519"/>
    <w:rsid w:val="0073196B"/>
    <w:rsid w:val="00735EFE"/>
    <w:rsid w:val="00740026"/>
    <w:rsid w:val="00744769"/>
    <w:rsid w:val="00747A9B"/>
    <w:rsid w:val="00747D3A"/>
    <w:rsid w:val="00761882"/>
    <w:rsid w:val="007629EB"/>
    <w:rsid w:val="0077130D"/>
    <w:rsid w:val="0077309C"/>
    <w:rsid w:val="00780C10"/>
    <w:rsid w:val="007829BF"/>
    <w:rsid w:val="00782A90"/>
    <w:rsid w:val="00783619"/>
    <w:rsid w:val="00783696"/>
    <w:rsid w:val="0078560E"/>
    <w:rsid w:val="00787E55"/>
    <w:rsid w:val="007959BF"/>
    <w:rsid w:val="007B3304"/>
    <w:rsid w:val="007B6C2F"/>
    <w:rsid w:val="007C0A82"/>
    <w:rsid w:val="007C1E77"/>
    <w:rsid w:val="007C7062"/>
    <w:rsid w:val="007D2D31"/>
    <w:rsid w:val="007D608A"/>
    <w:rsid w:val="007D62F9"/>
    <w:rsid w:val="007D781D"/>
    <w:rsid w:val="007E5853"/>
    <w:rsid w:val="007E665E"/>
    <w:rsid w:val="007E7D68"/>
    <w:rsid w:val="007F2D1E"/>
    <w:rsid w:val="007F4344"/>
    <w:rsid w:val="007F564E"/>
    <w:rsid w:val="007F5DD6"/>
    <w:rsid w:val="007F6C0E"/>
    <w:rsid w:val="00800DE9"/>
    <w:rsid w:val="0080455E"/>
    <w:rsid w:val="008057A0"/>
    <w:rsid w:val="00806739"/>
    <w:rsid w:val="0080689C"/>
    <w:rsid w:val="00822ABA"/>
    <w:rsid w:val="00826046"/>
    <w:rsid w:val="008325AC"/>
    <w:rsid w:val="00832A5A"/>
    <w:rsid w:val="008454FA"/>
    <w:rsid w:val="00847570"/>
    <w:rsid w:val="008503A4"/>
    <w:rsid w:val="00850C6F"/>
    <w:rsid w:val="00850FF5"/>
    <w:rsid w:val="00851847"/>
    <w:rsid w:val="00852AA8"/>
    <w:rsid w:val="00856594"/>
    <w:rsid w:val="00861EA2"/>
    <w:rsid w:val="00864420"/>
    <w:rsid w:val="0086493E"/>
    <w:rsid w:val="00870338"/>
    <w:rsid w:val="00872B01"/>
    <w:rsid w:val="008750D9"/>
    <w:rsid w:val="00877F2A"/>
    <w:rsid w:val="00885F1F"/>
    <w:rsid w:val="00886B66"/>
    <w:rsid w:val="008954D0"/>
    <w:rsid w:val="00897846"/>
    <w:rsid w:val="008A1CEA"/>
    <w:rsid w:val="008A439E"/>
    <w:rsid w:val="008A711A"/>
    <w:rsid w:val="008A7DF1"/>
    <w:rsid w:val="008B07A8"/>
    <w:rsid w:val="008B0BB4"/>
    <w:rsid w:val="008B2724"/>
    <w:rsid w:val="008B27D4"/>
    <w:rsid w:val="008B42DD"/>
    <w:rsid w:val="008B5446"/>
    <w:rsid w:val="008B728A"/>
    <w:rsid w:val="008C032F"/>
    <w:rsid w:val="008C0FEE"/>
    <w:rsid w:val="008C2112"/>
    <w:rsid w:val="008C3566"/>
    <w:rsid w:val="008C482D"/>
    <w:rsid w:val="008C54E5"/>
    <w:rsid w:val="008C5BC1"/>
    <w:rsid w:val="008D24FF"/>
    <w:rsid w:val="008E0857"/>
    <w:rsid w:val="008E20F1"/>
    <w:rsid w:val="008E2167"/>
    <w:rsid w:val="008E597A"/>
    <w:rsid w:val="008E6B87"/>
    <w:rsid w:val="008E79CB"/>
    <w:rsid w:val="008E7BB5"/>
    <w:rsid w:val="008F11AF"/>
    <w:rsid w:val="008F5839"/>
    <w:rsid w:val="00902F9B"/>
    <w:rsid w:val="00904DA0"/>
    <w:rsid w:val="00911B96"/>
    <w:rsid w:val="0091488A"/>
    <w:rsid w:val="00923FF8"/>
    <w:rsid w:val="00925B69"/>
    <w:rsid w:val="00930B10"/>
    <w:rsid w:val="009322D2"/>
    <w:rsid w:val="00934096"/>
    <w:rsid w:val="00941DDF"/>
    <w:rsid w:val="00943637"/>
    <w:rsid w:val="00950F59"/>
    <w:rsid w:val="00950FE7"/>
    <w:rsid w:val="00955A39"/>
    <w:rsid w:val="00960D8E"/>
    <w:rsid w:val="00961C35"/>
    <w:rsid w:val="00963A6E"/>
    <w:rsid w:val="00965A7F"/>
    <w:rsid w:val="00965D70"/>
    <w:rsid w:val="00970E14"/>
    <w:rsid w:val="00971CF6"/>
    <w:rsid w:val="00971DD9"/>
    <w:rsid w:val="00974772"/>
    <w:rsid w:val="0097713F"/>
    <w:rsid w:val="00977B01"/>
    <w:rsid w:val="00984C2D"/>
    <w:rsid w:val="00986D19"/>
    <w:rsid w:val="00986DE3"/>
    <w:rsid w:val="00995B91"/>
    <w:rsid w:val="00995ECE"/>
    <w:rsid w:val="0099694D"/>
    <w:rsid w:val="009971AC"/>
    <w:rsid w:val="009A0869"/>
    <w:rsid w:val="009D0792"/>
    <w:rsid w:val="009D1E3C"/>
    <w:rsid w:val="009D2206"/>
    <w:rsid w:val="009E07FB"/>
    <w:rsid w:val="009E3187"/>
    <w:rsid w:val="009E7F18"/>
    <w:rsid w:val="009F4613"/>
    <w:rsid w:val="009F48BB"/>
    <w:rsid w:val="00A00A93"/>
    <w:rsid w:val="00A029C2"/>
    <w:rsid w:val="00A03DD6"/>
    <w:rsid w:val="00A04A1F"/>
    <w:rsid w:val="00A1342F"/>
    <w:rsid w:val="00A16BE6"/>
    <w:rsid w:val="00A1771A"/>
    <w:rsid w:val="00A2126C"/>
    <w:rsid w:val="00A3031E"/>
    <w:rsid w:val="00A3152A"/>
    <w:rsid w:val="00A32BA7"/>
    <w:rsid w:val="00A40521"/>
    <w:rsid w:val="00A40DA5"/>
    <w:rsid w:val="00A4167D"/>
    <w:rsid w:val="00A42B7E"/>
    <w:rsid w:val="00A43977"/>
    <w:rsid w:val="00A45341"/>
    <w:rsid w:val="00A47526"/>
    <w:rsid w:val="00A53F05"/>
    <w:rsid w:val="00A547AD"/>
    <w:rsid w:val="00A5751F"/>
    <w:rsid w:val="00A6502D"/>
    <w:rsid w:val="00A658F3"/>
    <w:rsid w:val="00A66893"/>
    <w:rsid w:val="00A668C4"/>
    <w:rsid w:val="00A677F8"/>
    <w:rsid w:val="00A760A7"/>
    <w:rsid w:val="00A814E9"/>
    <w:rsid w:val="00A83A99"/>
    <w:rsid w:val="00A83D7C"/>
    <w:rsid w:val="00A841CE"/>
    <w:rsid w:val="00A92D69"/>
    <w:rsid w:val="00A9354E"/>
    <w:rsid w:val="00A942D6"/>
    <w:rsid w:val="00A96607"/>
    <w:rsid w:val="00AA390C"/>
    <w:rsid w:val="00AA4735"/>
    <w:rsid w:val="00AA72CE"/>
    <w:rsid w:val="00AB0FF8"/>
    <w:rsid w:val="00AB55C1"/>
    <w:rsid w:val="00AB7931"/>
    <w:rsid w:val="00AC0530"/>
    <w:rsid w:val="00AD072B"/>
    <w:rsid w:val="00AD3278"/>
    <w:rsid w:val="00AD50BB"/>
    <w:rsid w:val="00AE0698"/>
    <w:rsid w:val="00AE185A"/>
    <w:rsid w:val="00AE2B1C"/>
    <w:rsid w:val="00AE6C99"/>
    <w:rsid w:val="00AE73AA"/>
    <w:rsid w:val="00AF0615"/>
    <w:rsid w:val="00AF42A5"/>
    <w:rsid w:val="00B0364D"/>
    <w:rsid w:val="00B03DAE"/>
    <w:rsid w:val="00B04EC0"/>
    <w:rsid w:val="00B11017"/>
    <w:rsid w:val="00B17178"/>
    <w:rsid w:val="00B26F67"/>
    <w:rsid w:val="00B27081"/>
    <w:rsid w:val="00B302A4"/>
    <w:rsid w:val="00B32B16"/>
    <w:rsid w:val="00B32B1A"/>
    <w:rsid w:val="00B3427C"/>
    <w:rsid w:val="00B40FF7"/>
    <w:rsid w:val="00B41A32"/>
    <w:rsid w:val="00B44EE6"/>
    <w:rsid w:val="00B523BD"/>
    <w:rsid w:val="00B52753"/>
    <w:rsid w:val="00B54325"/>
    <w:rsid w:val="00B54A54"/>
    <w:rsid w:val="00B649FA"/>
    <w:rsid w:val="00B723B5"/>
    <w:rsid w:val="00B77639"/>
    <w:rsid w:val="00B779F2"/>
    <w:rsid w:val="00B77EBE"/>
    <w:rsid w:val="00B8036D"/>
    <w:rsid w:val="00B81499"/>
    <w:rsid w:val="00B818D3"/>
    <w:rsid w:val="00B82A98"/>
    <w:rsid w:val="00B84D35"/>
    <w:rsid w:val="00B969D0"/>
    <w:rsid w:val="00BA095E"/>
    <w:rsid w:val="00BA0B1B"/>
    <w:rsid w:val="00BA1259"/>
    <w:rsid w:val="00BA4EEC"/>
    <w:rsid w:val="00BB4328"/>
    <w:rsid w:val="00BB7AC6"/>
    <w:rsid w:val="00BC33F0"/>
    <w:rsid w:val="00BC4324"/>
    <w:rsid w:val="00BD09F8"/>
    <w:rsid w:val="00BE1138"/>
    <w:rsid w:val="00BF0714"/>
    <w:rsid w:val="00BF430C"/>
    <w:rsid w:val="00BF62AE"/>
    <w:rsid w:val="00C0144C"/>
    <w:rsid w:val="00C03C93"/>
    <w:rsid w:val="00C06AC7"/>
    <w:rsid w:val="00C06F29"/>
    <w:rsid w:val="00C112C8"/>
    <w:rsid w:val="00C11350"/>
    <w:rsid w:val="00C12F47"/>
    <w:rsid w:val="00C131FD"/>
    <w:rsid w:val="00C13FC4"/>
    <w:rsid w:val="00C20FF8"/>
    <w:rsid w:val="00C2283E"/>
    <w:rsid w:val="00C22CF6"/>
    <w:rsid w:val="00C2496A"/>
    <w:rsid w:val="00C275CC"/>
    <w:rsid w:val="00C32D7B"/>
    <w:rsid w:val="00C34EBD"/>
    <w:rsid w:val="00C367DB"/>
    <w:rsid w:val="00C3692F"/>
    <w:rsid w:val="00C41D5E"/>
    <w:rsid w:val="00C46CA8"/>
    <w:rsid w:val="00C506D0"/>
    <w:rsid w:val="00C53F1A"/>
    <w:rsid w:val="00C5739B"/>
    <w:rsid w:val="00C628EA"/>
    <w:rsid w:val="00C6610D"/>
    <w:rsid w:val="00C842D2"/>
    <w:rsid w:val="00C853BD"/>
    <w:rsid w:val="00C92ED1"/>
    <w:rsid w:val="00CA05A9"/>
    <w:rsid w:val="00CA6C32"/>
    <w:rsid w:val="00CB2CCE"/>
    <w:rsid w:val="00CC08BF"/>
    <w:rsid w:val="00CC7FDE"/>
    <w:rsid w:val="00CD4629"/>
    <w:rsid w:val="00CE4FD5"/>
    <w:rsid w:val="00CE73FD"/>
    <w:rsid w:val="00CF092F"/>
    <w:rsid w:val="00CF4011"/>
    <w:rsid w:val="00CF44EE"/>
    <w:rsid w:val="00D0382A"/>
    <w:rsid w:val="00D038C3"/>
    <w:rsid w:val="00D0720D"/>
    <w:rsid w:val="00D106A4"/>
    <w:rsid w:val="00D13B23"/>
    <w:rsid w:val="00D1765E"/>
    <w:rsid w:val="00D20687"/>
    <w:rsid w:val="00D21FFE"/>
    <w:rsid w:val="00D2201C"/>
    <w:rsid w:val="00D2672B"/>
    <w:rsid w:val="00D27CB3"/>
    <w:rsid w:val="00D35A32"/>
    <w:rsid w:val="00D36FA9"/>
    <w:rsid w:val="00D37211"/>
    <w:rsid w:val="00D44582"/>
    <w:rsid w:val="00D46465"/>
    <w:rsid w:val="00D50F11"/>
    <w:rsid w:val="00D613C7"/>
    <w:rsid w:val="00D6390B"/>
    <w:rsid w:val="00D65799"/>
    <w:rsid w:val="00D670CD"/>
    <w:rsid w:val="00D729A3"/>
    <w:rsid w:val="00D72D58"/>
    <w:rsid w:val="00D8452E"/>
    <w:rsid w:val="00D85C08"/>
    <w:rsid w:val="00D96FDC"/>
    <w:rsid w:val="00DB1B12"/>
    <w:rsid w:val="00DB3ADB"/>
    <w:rsid w:val="00DB3B85"/>
    <w:rsid w:val="00DC30B7"/>
    <w:rsid w:val="00DC52FD"/>
    <w:rsid w:val="00DC6536"/>
    <w:rsid w:val="00DC6627"/>
    <w:rsid w:val="00DD1FD9"/>
    <w:rsid w:val="00DE0256"/>
    <w:rsid w:val="00DE4D03"/>
    <w:rsid w:val="00DE6512"/>
    <w:rsid w:val="00DE66B8"/>
    <w:rsid w:val="00DE6E62"/>
    <w:rsid w:val="00DE7494"/>
    <w:rsid w:val="00DE7969"/>
    <w:rsid w:val="00DF27F8"/>
    <w:rsid w:val="00DF6EA2"/>
    <w:rsid w:val="00E102F5"/>
    <w:rsid w:val="00E10885"/>
    <w:rsid w:val="00E142D8"/>
    <w:rsid w:val="00E14D25"/>
    <w:rsid w:val="00E237AB"/>
    <w:rsid w:val="00E25C2F"/>
    <w:rsid w:val="00E26438"/>
    <w:rsid w:val="00E32248"/>
    <w:rsid w:val="00E37581"/>
    <w:rsid w:val="00E43B70"/>
    <w:rsid w:val="00E55002"/>
    <w:rsid w:val="00E57A8D"/>
    <w:rsid w:val="00E63849"/>
    <w:rsid w:val="00E664FE"/>
    <w:rsid w:val="00E66F2D"/>
    <w:rsid w:val="00E70D14"/>
    <w:rsid w:val="00E75B6F"/>
    <w:rsid w:val="00E80AB4"/>
    <w:rsid w:val="00E87D38"/>
    <w:rsid w:val="00E97D35"/>
    <w:rsid w:val="00EA09E4"/>
    <w:rsid w:val="00EA0D8A"/>
    <w:rsid w:val="00EA1DC7"/>
    <w:rsid w:val="00EA3281"/>
    <w:rsid w:val="00EA5310"/>
    <w:rsid w:val="00EA7FF4"/>
    <w:rsid w:val="00EB22FA"/>
    <w:rsid w:val="00EB3C48"/>
    <w:rsid w:val="00EC051D"/>
    <w:rsid w:val="00EC2FD3"/>
    <w:rsid w:val="00EC2FDD"/>
    <w:rsid w:val="00EC427B"/>
    <w:rsid w:val="00EC4DB5"/>
    <w:rsid w:val="00EC6101"/>
    <w:rsid w:val="00ED2589"/>
    <w:rsid w:val="00EE796B"/>
    <w:rsid w:val="00EF093F"/>
    <w:rsid w:val="00F035B8"/>
    <w:rsid w:val="00F04C26"/>
    <w:rsid w:val="00F1480B"/>
    <w:rsid w:val="00F154B5"/>
    <w:rsid w:val="00F16406"/>
    <w:rsid w:val="00F243F6"/>
    <w:rsid w:val="00F32A2F"/>
    <w:rsid w:val="00F3496A"/>
    <w:rsid w:val="00F3506D"/>
    <w:rsid w:val="00F45249"/>
    <w:rsid w:val="00F45763"/>
    <w:rsid w:val="00F5206A"/>
    <w:rsid w:val="00F53F69"/>
    <w:rsid w:val="00F55982"/>
    <w:rsid w:val="00F57817"/>
    <w:rsid w:val="00F57B3A"/>
    <w:rsid w:val="00F60D7A"/>
    <w:rsid w:val="00F6199B"/>
    <w:rsid w:val="00F70F50"/>
    <w:rsid w:val="00F80EA3"/>
    <w:rsid w:val="00F865B8"/>
    <w:rsid w:val="00F913BC"/>
    <w:rsid w:val="00F93C64"/>
    <w:rsid w:val="00FA0600"/>
    <w:rsid w:val="00FA58A1"/>
    <w:rsid w:val="00FA7515"/>
    <w:rsid w:val="00FA7DA0"/>
    <w:rsid w:val="00FB6128"/>
    <w:rsid w:val="00FC1E4D"/>
    <w:rsid w:val="00FC1F2F"/>
    <w:rsid w:val="00FC41F5"/>
    <w:rsid w:val="00FC4E48"/>
    <w:rsid w:val="00FC5D70"/>
    <w:rsid w:val="00FD420B"/>
    <w:rsid w:val="00FD45C3"/>
    <w:rsid w:val="00FD4AE0"/>
    <w:rsid w:val="00FE2DC9"/>
    <w:rsid w:val="00FE578C"/>
    <w:rsid w:val="00FE6BC9"/>
    <w:rsid w:val="00FF1457"/>
    <w:rsid w:val="00FF1C12"/>
    <w:rsid w:val="00FF4D9D"/>
    <w:rsid w:val="00FF6894"/>
    <w:rsid w:val="00FF6EC6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  <w14:docId w14:val="442031C8"/>
  <w15:docId w15:val="{CC2CC872-6D46-44BA-B38F-C3734EAE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36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363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3637"/>
  </w:style>
  <w:style w:type="paragraph" w:styleId="2">
    <w:name w:val="Body Text Indent 2"/>
    <w:basedOn w:val="a"/>
    <w:rsid w:val="00943637"/>
    <w:pPr>
      <w:ind w:left="220" w:hanging="220"/>
    </w:pPr>
  </w:style>
  <w:style w:type="paragraph" w:styleId="a6">
    <w:name w:val="Body Text Indent"/>
    <w:basedOn w:val="a"/>
    <w:rsid w:val="00943637"/>
    <w:pPr>
      <w:ind w:left="220" w:hanging="220"/>
    </w:pPr>
  </w:style>
  <w:style w:type="paragraph" w:styleId="3">
    <w:name w:val="Body Text Indent 3"/>
    <w:basedOn w:val="a"/>
    <w:rsid w:val="00943637"/>
    <w:pPr>
      <w:ind w:left="220" w:firstLine="220"/>
    </w:pPr>
  </w:style>
  <w:style w:type="paragraph" w:styleId="a7">
    <w:name w:val="Date"/>
    <w:basedOn w:val="a"/>
    <w:next w:val="a"/>
    <w:rsid w:val="00943637"/>
  </w:style>
  <w:style w:type="table" w:styleId="a8">
    <w:name w:val="Table Grid"/>
    <w:basedOn w:val="a1"/>
    <w:rsid w:val="00856594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841CE"/>
    <w:rPr>
      <w:rFonts w:ascii="Arial" w:eastAsia="ＭＳ ゴシック" w:hAnsi="Arial"/>
      <w:sz w:val="18"/>
      <w:szCs w:val="18"/>
    </w:rPr>
  </w:style>
  <w:style w:type="character" w:styleId="HTML">
    <w:name w:val="HTML Typewriter"/>
    <w:uiPriority w:val="99"/>
    <w:unhideWhenUsed/>
    <w:rsid w:val="00094F0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hreeindextxt">
    <w:name w:val="three_index_txt"/>
    <w:rsid w:val="00363C9C"/>
  </w:style>
  <w:style w:type="paragraph" w:customStyle="1" w:styleId="1">
    <w:name w:val="附則単独・1字下げ"/>
    <w:basedOn w:val="a"/>
    <w:link w:val="10"/>
    <w:qFormat/>
    <w:rsid w:val="00097765"/>
    <w:pPr>
      <w:ind w:firstLineChars="100" w:firstLine="220"/>
    </w:pPr>
  </w:style>
  <w:style w:type="character" w:customStyle="1" w:styleId="10">
    <w:name w:val="附則単独・1字下げ (文字)"/>
    <w:link w:val="1"/>
    <w:rsid w:val="00097765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097765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097765"/>
    <w:rPr>
      <w:kern w:val="2"/>
      <w:sz w:val="22"/>
    </w:rPr>
  </w:style>
  <w:style w:type="paragraph" w:customStyle="1" w:styleId="02">
    <w:name w:val="02見出し"/>
    <w:basedOn w:val="03"/>
    <w:link w:val="020"/>
    <w:qFormat/>
    <w:rsid w:val="000636BA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0636BA"/>
    <w:pPr>
      <w:ind w:left="220" w:hangingChars="100" w:hanging="220"/>
    </w:pPr>
  </w:style>
  <w:style w:type="character" w:customStyle="1" w:styleId="030">
    <w:name w:val="03本則条項 (文字)"/>
    <w:link w:val="03"/>
    <w:rsid w:val="000636BA"/>
    <w:rPr>
      <w:kern w:val="2"/>
      <w:sz w:val="22"/>
    </w:rPr>
  </w:style>
  <w:style w:type="character" w:customStyle="1" w:styleId="020">
    <w:name w:val="02見出し (文字)"/>
    <w:link w:val="02"/>
    <w:rsid w:val="000636BA"/>
    <w:rPr>
      <w:kern w:val="2"/>
      <w:sz w:val="22"/>
    </w:rPr>
  </w:style>
  <w:style w:type="paragraph" w:styleId="aa">
    <w:name w:val="List Paragraph"/>
    <w:basedOn w:val="a"/>
    <w:uiPriority w:val="34"/>
    <w:qFormat/>
    <w:rsid w:val="00017B60"/>
    <w:pPr>
      <w:ind w:leftChars="400" w:left="840"/>
    </w:pPr>
  </w:style>
  <w:style w:type="paragraph" w:customStyle="1" w:styleId="Default">
    <w:name w:val="Default"/>
    <w:rsid w:val="008503A4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customStyle="1" w:styleId="21">
    <w:name w:val="本文インデント 21"/>
    <w:basedOn w:val="a"/>
    <w:rsid w:val="00C3692F"/>
    <w:pPr>
      <w:ind w:left="220" w:hanging="220"/>
    </w:pPr>
    <w:rPr>
      <w:rFonts w:ascii="Century"/>
      <w:kern w:val="2"/>
      <w:sz w:val="22"/>
    </w:rPr>
  </w:style>
  <w:style w:type="character" w:styleId="ab">
    <w:name w:val="annotation reference"/>
    <w:basedOn w:val="a0"/>
    <w:semiHidden/>
    <w:unhideWhenUsed/>
    <w:rsid w:val="004371B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371B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4371B6"/>
  </w:style>
  <w:style w:type="paragraph" w:styleId="ae">
    <w:name w:val="annotation subject"/>
    <w:basedOn w:val="ac"/>
    <w:next w:val="ac"/>
    <w:link w:val="af"/>
    <w:semiHidden/>
    <w:unhideWhenUsed/>
    <w:rsid w:val="004371B6"/>
    <w:rPr>
      <w:b/>
      <w:bCs/>
    </w:rPr>
  </w:style>
  <w:style w:type="character" w:customStyle="1" w:styleId="af">
    <w:name w:val="コメント内容 (文字)"/>
    <w:basedOn w:val="ad"/>
    <w:link w:val="ae"/>
    <w:semiHidden/>
    <w:rsid w:val="004371B6"/>
    <w:rPr>
      <w:b/>
      <w:bCs/>
    </w:rPr>
  </w:style>
  <w:style w:type="paragraph" w:styleId="af0">
    <w:name w:val="Revision"/>
    <w:hidden/>
    <w:uiPriority w:val="99"/>
    <w:semiHidden/>
    <w:rsid w:val="002E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5938338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23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470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518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1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983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1C91-4526-4356-817C-606180F0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17</TotalTime>
  <Pages>1</Pages>
  <Words>499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上越市新産業創造支援事業補助金交付要綱</vt:lpstr>
      <vt:lpstr>　　　上越市新産業創造支援事業補助金交付要綱</vt:lpstr>
    </vt:vector>
  </TitlesOfParts>
  <Company>上越市役所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101206</dc:creator>
  <cp:lastModifiedBy>takeuchi akitsu</cp:lastModifiedBy>
  <cp:revision>9</cp:revision>
  <cp:lastPrinted>2023-04-20T10:00:00Z</cp:lastPrinted>
  <dcterms:created xsi:type="dcterms:W3CDTF">2022-03-09T08:43:00Z</dcterms:created>
  <dcterms:modified xsi:type="dcterms:W3CDTF">2023-04-20T10:03:00Z</dcterms:modified>
</cp:coreProperties>
</file>