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E8" w:rsidRPr="00156D77" w:rsidRDefault="004E6809" w:rsidP="00502D6E">
      <w:pPr>
        <w:spacing w:line="320" w:lineRule="exact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bookmarkStart w:id="0" w:name="_GoBack"/>
      <w:bookmarkEnd w:id="0"/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【第１号様式</w:t>
      </w:r>
      <w:r w:rsidR="00B63044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（交付申請書）</w:t>
      </w: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】</w:t>
      </w:r>
    </w:p>
    <w:p w:rsidR="00502D6E" w:rsidRPr="00156D77" w:rsidRDefault="00502D6E" w:rsidP="00502D6E">
      <w:pPr>
        <w:spacing w:line="32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6531E8" w:rsidRPr="00156D77" w:rsidRDefault="00502D6E" w:rsidP="00B63D25">
      <w:pPr>
        <w:spacing w:line="32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三重県</w:t>
      </w:r>
      <w:r w:rsidR="005468C3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新型コロナ</w:t>
      </w:r>
      <w:r w:rsidR="008609C7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克服 生産性向上・業態転換支</w:t>
      </w:r>
      <w:r w:rsidR="00820051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援</w:t>
      </w:r>
      <w:r w:rsidR="009768B3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補助金</w:t>
      </w:r>
      <w:r w:rsidR="008609C7" w:rsidRPr="00156D77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 xml:space="preserve"> </w:t>
      </w:r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交付申請書</w:t>
      </w:r>
    </w:p>
    <w:p w:rsidR="0017030C" w:rsidRPr="00156D77" w:rsidRDefault="0017030C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4A0DEE" w:rsidRPr="00156D77" w:rsidRDefault="006531E8" w:rsidP="006D0B03">
      <w:pPr>
        <w:spacing w:line="320" w:lineRule="exact"/>
        <w:jc w:val="righ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令和</w:t>
      </w:r>
      <w:r w:rsidR="008C3961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FC059D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年</w:t>
      </w:r>
      <w:r w:rsidR="008C3961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FC059D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月</w:t>
      </w:r>
      <w:r w:rsidR="008C3961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FC059D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</w:t>
      </w:r>
    </w:p>
    <w:p w:rsidR="006531E8" w:rsidRPr="00156D77" w:rsidRDefault="00BB058A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三重県知事　宛て</w:t>
      </w:r>
    </w:p>
    <w:p w:rsidR="005A7361" w:rsidRPr="00156D77" w:rsidRDefault="005A7361" w:rsidP="008C3961">
      <w:pPr>
        <w:spacing w:line="320" w:lineRule="exact"/>
        <w:ind w:leftChars="-500" w:left="-1050" w:firstLineChars="1900" w:firstLine="4578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郵便番号　</w:t>
      </w:r>
      <w:r w:rsidR="00B63D25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8C3961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</w:t>
      </w:r>
    </w:p>
    <w:p w:rsidR="006531E8" w:rsidRPr="00156D77" w:rsidRDefault="005631EE" w:rsidP="008C3961">
      <w:pPr>
        <w:spacing w:line="320" w:lineRule="exact"/>
        <w:ind w:leftChars="-500" w:left="-1050" w:firstLineChars="1900" w:firstLine="4578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所在地</w:t>
      </w:r>
      <w:r w:rsidR="00E03103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B63D25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</w:t>
      </w:r>
      <w:r w:rsidR="008C3961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</w:p>
    <w:p w:rsidR="006531E8" w:rsidRPr="00156D77" w:rsidRDefault="006531E8" w:rsidP="008C3961">
      <w:pPr>
        <w:spacing w:line="320" w:lineRule="exact"/>
        <w:ind w:leftChars="-500" w:left="-1050" w:firstLineChars="1900" w:firstLine="4578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名　称</w:t>
      </w:r>
      <w:r w:rsidR="008C3961" w:rsidRPr="00156D77">
        <w:rPr>
          <w:rFonts w:asciiTheme="majorEastAsia" w:eastAsiaTheme="majorEastAsia" w:hAnsiTheme="majorEastAsia" w:hint="eastAsia"/>
          <w:b/>
          <w:color w:val="000000" w:themeColor="text1"/>
          <w:spacing w:val="20"/>
          <w:w w:val="41"/>
          <w:sz w:val="24"/>
          <w:szCs w:val="24"/>
          <w:fitText w:val="1200" w:id="-1846373120"/>
        </w:rPr>
        <w:t>（</w:t>
      </w:r>
      <w:r w:rsidR="00DA2912" w:rsidRPr="00156D77">
        <w:rPr>
          <w:rFonts w:asciiTheme="majorEastAsia" w:eastAsiaTheme="majorEastAsia" w:hAnsiTheme="majorEastAsia"/>
          <w:b/>
          <w:color w:val="000000" w:themeColor="text1"/>
          <w:spacing w:val="20"/>
          <w:w w:val="41"/>
          <w:sz w:val="24"/>
          <w:szCs w:val="24"/>
          <w:fitText w:val="1200" w:id="-1846373120"/>
        </w:rPr>
        <w:t>会社名</w:t>
      </w:r>
      <w:r w:rsidR="008C3961" w:rsidRPr="00156D77">
        <w:rPr>
          <w:rFonts w:asciiTheme="majorEastAsia" w:eastAsiaTheme="majorEastAsia" w:hAnsiTheme="majorEastAsia" w:hint="eastAsia"/>
          <w:b/>
          <w:color w:val="000000" w:themeColor="text1"/>
          <w:spacing w:val="20"/>
          <w:w w:val="41"/>
          <w:sz w:val="24"/>
          <w:szCs w:val="24"/>
          <w:fitText w:val="1200" w:id="-1846373120"/>
        </w:rPr>
        <w:t>又は</w:t>
      </w:r>
      <w:r w:rsidR="00DA2912" w:rsidRPr="00156D77">
        <w:rPr>
          <w:rFonts w:asciiTheme="majorEastAsia" w:eastAsiaTheme="majorEastAsia" w:hAnsiTheme="majorEastAsia"/>
          <w:b/>
          <w:color w:val="000000" w:themeColor="text1"/>
          <w:spacing w:val="20"/>
          <w:w w:val="41"/>
          <w:sz w:val="24"/>
          <w:szCs w:val="24"/>
          <w:fitText w:val="1200" w:id="-1846373120"/>
        </w:rPr>
        <w:t>屋号</w:t>
      </w:r>
      <w:r w:rsidR="008C3961" w:rsidRPr="00156D77">
        <w:rPr>
          <w:rFonts w:asciiTheme="majorEastAsia" w:eastAsiaTheme="majorEastAsia" w:hAnsiTheme="majorEastAsia" w:hint="eastAsia"/>
          <w:b/>
          <w:color w:val="000000" w:themeColor="text1"/>
          <w:spacing w:val="1"/>
          <w:w w:val="41"/>
          <w:sz w:val="24"/>
          <w:szCs w:val="24"/>
          <w:fitText w:val="1200" w:id="-1846373120"/>
        </w:rPr>
        <w:t>）</w:t>
      </w:r>
      <w:r w:rsidR="00B63D25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</w:p>
    <w:p w:rsidR="006531E8" w:rsidRPr="00156D77" w:rsidRDefault="006531E8" w:rsidP="008C3961">
      <w:pPr>
        <w:spacing w:line="320" w:lineRule="exact"/>
        <w:ind w:leftChars="-500" w:left="-1050" w:firstLineChars="1900" w:firstLine="4578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代表者職氏名</w:t>
      </w:r>
      <w:r w:rsidR="00B63D25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8C3961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</w:t>
      </w:r>
      <w:r w:rsidR="00A1027C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</w:t>
      </w:r>
      <w:r w:rsidR="00FC059D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</w:t>
      </w:r>
      <w:r w:rsidR="008C3961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　　　</w:t>
      </w:r>
    </w:p>
    <w:p w:rsidR="006531E8" w:rsidRPr="00156D77" w:rsidRDefault="006531E8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6531E8" w:rsidRPr="00156D77" w:rsidRDefault="006531E8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5468C3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三重県新型コロナ</w:t>
      </w:r>
      <w:r w:rsidR="00383EB6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克服</w:t>
      </w:r>
      <w:r w:rsidR="008609C7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生産性向上・業態転換支援補助金</w:t>
      </w:r>
      <w:r w:rsidR="00A659F2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交付要領</w:t>
      </w:r>
      <w:r w:rsidR="00383EB6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第７</w:t>
      </w:r>
      <w:r w:rsidR="00BB058A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条</w:t>
      </w:r>
      <w:r w:rsidR="00C45BDC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第１項</w:t>
      </w:r>
      <w:r w:rsidR="00BB058A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の規定に基づき</w:t>
      </w: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、次のとおり申請します。</w:t>
      </w:r>
    </w:p>
    <w:p w:rsidR="006531E8" w:rsidRPr="00156D77" w:rsidRDefault="006531E8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6531E8" w:rsidRPr="00156D77" w:rsidRDefault="006531E8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１　補助事業のテーマ</w:t>
      </w:r>
    </w:p>
    <w:p w:rsidR="006531E8" w:rsidRPr="00156D77" w:rsidRDefault="008C3961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</w:t>
      </w:r>
      <w:r w:rsidR="00B723B1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</w:p>
    <w:p w:rsidR="00502D6E" w:rsidRPr="00156D77" w:rsidRDefault="00502D6E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6531E8" w:rsidRPr="00156D77" w:rsidRDefault="006531E8" w:rsidP="008F0FE4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　補助金申請額</w:t>
      </w:r>
      <w:r w:rsidR="008F0FE4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　　　　</w:t>
      </w: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金</w:t>
      </w:r>
      <w:r w:rsidR="00FC059D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　　　</w:t>
      </w:r>
      <w:r w:rsidR="00BB058A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</w:t>
      </w:r>
      <w:r w:rsidR="00FC059D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円</w:t>
      </w:r>
    </w:p>
    <w:p w:rsidR="006531E8" w:rsidRPr="00156D77" w:rsidRDefault="006531E8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5631EE" w:rsidRPr="00156D77" w:rsidRDefault="005631EE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３　補助金の採択</w:t>
      </w:r>
      <w:r w:rsidR="00BB058A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・申請状況（該当する場合</w:t>
      </w: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は、○を付けてください。）</w:t>
      </w:r>
    </w:p>
    <w:p w:rsidR="005631EE" w:rsidRPr="00156D77" w:rsidRDefault="005631EE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</w:t>
      </w:r>
      <w:r w:rsidR="00B63D25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）三重県経営向上支援新型コロナ危機対応補助金</w:t>
      </w:r>
      <w:r w:rsidR="00BB058A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の採択を受けた</w:t>
      </w:r>
    </w:p>
    <w:p w:rsidR="005631EE" w:rsidRPr="00156D77" w:rsidRDefault="005631EE" w:rsidP="004A0DEE">
      <w:pPr>
        <w:spacing w:line="320" w:lineRule="exact"/>
        <w:ind w:firstLineChars="300" w:firstLine="723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（三重県版経営向上計画連携型：第１回目～３回目）</w:t>
      </w:r>
    </w:p>
    <w:p w:rsidR="005631EE" w:rsidRPr="00156D77" w:rsidRDefault="005631EE" w:rsidP="004A0DE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　）三重県地域企業再起支援事業費補助金</w:t>
      </w:r>
      <w:r w:rsidR="00BB058A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の採択を受けた</w:t>
      </w:r>
    </w:p>
    <w:p w:rsidR="00BB058A" w:rsidRPr="00156D77" w:rsidRDefault="004A0DEE" w:rsidP="004A0DE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（　）三重県新型コロナ危機対応事業継続・緊急支援補助金を</w:t>
      </w:r>
      <w:r w:rsidR="00BB058A" w:rsidRPr="00156D77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申請し</w:t>
      </w:r>
      <w:r w:rsidRPr="00156D77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、採択され</w:t>
      </w:r>
      <w:r w:rsidR="00BB058A" w:rsidRPr="00156D77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た</w:t>
      </w:r>
    </w:p>
    <w:p w:rsidR="00BB058A" w:rsidRPr="00156D77" w:rsidRDefault="00BB058A" w:rsidP="004A0DE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（　）三重県新型コロナ危機対応事業継続・緊急支援補助金</w:t>
      </w:r>
      <w:r w:rsidR="004A0DEE" w:rsidRPr="00156D77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を申請し、審査中</w:t>
      </w:r>
    </w:p>
    <w:p w:rsidR="005631EE" w:rsidRPr="00156D77" w:rsidRDefault="005631EE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E40CC3" w:rsidRPr="00156D77" w:rsidRDefault="00E40CC3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４　実施する事業の種類（該当するもの全てに〇をつけてください。）</w:t>
      </w:r>
    </w:p>
    <w:tbl>
      <w:tblPr>
        <w:tblW w:w="9375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854"/>
        <w:gridCol w:w="426"/>
        <w:gridCol w:w="4705"/>
      </w:tblGrid>
      <w:tr w:rsidR="003021DA" w:rsidRPr="00156D77" w:rsidTr="002F7EA7">
        <w:trPr>
          <w:trHeight w:val="330"/>
        </w:trPr>
        <w:tc>
          <w:tcPr>
            <w:tcW w:w="390" w:type="dxa"/>
            <w:tcBorders>
              <w:right w:val="dashSmallGap" w:sz="4" w:space="0" w:color="auto"/>
            </w:tcBorders>
          </w:tcPr>
          <w:p w:rsidR="003021DA" w:rsidRPr="00156D77" w:rsidRDefault="003021DA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54" w:type="dxa"/>
            <w:tcBorders>
              <w:left w:val="dashSmallGap" w:sz="4" w:space="0" w:color="auto"/>
            </w:tcBorders>
          </w:tcPr>
          <w:p w:rsidR="003021DA" w:rsidRPr="00156D77" w:rsidRDefault="003021DA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cs="ＭＳ 明朝" w:hint="eastAsia"/>
                <w:b/>
                <w:color w:val="000000" w:themeColor="text1"/>
                <w:sz w:val="24"/>
                <w:szCs w:val="24"/>
              </w:rPr>
              <w:t>➀</w:t>
            </w:r>
            <w:r w:rsidRPr="00156D77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生産性向上のためのＤＸの導入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</w:tcPr>
          <w:p w:rsidR="003021DA" w:rsidRPr="00156D77" w:rsidRDefault="003021DA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5" w:type="dxa"/>
            <w:tcBorders>
              <w:left w:val="dashSmallGap" w:sz="4" w:space="0" w:color="auto"/>
            </w:tcBorders>
          </w:tcPr>
          <w:p w:rsidR="003021DA" w:rsidRPr="00156D77" w:rsidRDefault="003021DA" w:rsidP="003021DA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②省力化・作業効率化・生産能力増強等</w:t>
            </w:r>
          </w:p>
        </w:tc>
      </w:tr>
      <w:tr w:rsidR="00E40CC3" w:rsidRPr="00156D77" w:rsidTr="003021DA">
        <w:trPr>
          <w:trHeight w:val="295"/>
        </w:trPr>
        <w:tc>
          <w:tcPr>
            <w:tcW w:w="390" w:type="dxa"/>
            <w:tcBorders>
              <w:right w:val="dashSmallGap" w:sz="4" w:space="0" w:color="auto"/>
            </w:tcBorders>
          </w:tcPr>
          <w:p w:rsidR="00E40CC3" w:rsidRPr="00156D77" w:rsidRDefault="00E40CC3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54" w:type="dxa"/>
            <w:tcBorders>
              <w:left w:val="dashSmallGap" w:sz="4" w:space="0" w:color="auto"/>
            </w:tcBorders>
          </w:tcPr>
          <w:p w:rsidR="00E40CC3" w:rsidRPr="00156D77" w:rsidRDefault="003021DA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③</w:t>
            </w:r>
            <w:r w:rsidR="00CE5896"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収益の柱を作る事業再構築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</w:tcPr>
          <w:p w:rsidR="00E40CC3" w:rsidRPr="00156D77" w:rsidRDefault="00E40CC3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5" w:type="dxa"/>
            <w:tcBorders>
              <w:left w:val="dashSmallGap" w:sz="4" w:space="0" w:color="auto"/>
            </w:tcBorders>
          </w:tcPr>
          <w:p w:rsidR="00E40CC3" w:rsidRPr="00156D77" w:rsidRDefault="003021DA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3"/>
                <w:szCs w:val="23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3"/>
                <w:szCs w:val="23"/>
              </w:rPr>
              <w:t>④</w:t>
            </w:r>
            <w:r w:rsidRPr="00156D77">
              <w:rPr>
                <w:rFonts w:asciiTheme="majorEastAsia" w:eastAsiaTheme="majorEastAsia" w:hAnsiTheme="majorEastAsia"/>
                <w:b/>
                <w:color w:val="000000" w:themeColor="text1"/>
                <w:sz w:val="23"/>
                <w:szCs w:val="23"/>
              </w:rPr>
              <w:t>新商品･</w:t>
            </w:r>
            <w:r w:rsidR="00CE5896" w:rsidRPr="00156D77">
              <w:rPr>
                <w:rFonts w:asciiTheme="majorEastAsia" w:eastAsiaTheme="majorEastAsia" w:hAnsiTheme="majorEastAsia"/>
                <w:b/>
                <w:color w:val="000000" w:themeColor="text1"/>
                <w:sz w:val="23"/>
                <w:szCs w:val="23"/>
              </w:rPr>
              <w:t>新サービス開発､新事業立ち上げ</w:t>
            </w:r>
          </w:p>
        </w:tc>
      </w:tr>
      <w:tr w:rsidR="00E40CC3" w:rsidRPr="00156D77" w:rsidTr="003021DA">
        <w:trPr>
          <w:trHeight w:val="270"/>
        </w:trPr>
        <w:tc>
          <w:tcPr>
            <w:tcW w:w="390" w:type="dxa"/>
            <w:tcBorders>
              <w:right w:val="dashSmallGap" w:sz="4" w:space="0" w:color="auto"/>
            </w:tcBorders>
          </w:tcPr>
          <w:p w:rsidR="00E40CC3" w:rsidRPr="00156D77" w:rsidRDefault="00E40CC3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54" w:type="dxa"/>
            <w:tcBorders>
              <w:left w:val="dashSmallGap" w:sz="4" w:space="0" w:color="auto"/>
            </w:tcBorders>
          </w:tcPr>
          <w:p w:rsidR="00E40CC3" w:rsidRPr="00156D77" w:rsidRDefault="003021DA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⑤</w:t>
            </w:r>
            <w:r w:rsidR="00E40CC3" w:rsidRPr="00156D77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既存商品のブランド力強化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</w:tcPr>
          <w:p w:rsidR="00E40CC3" w:rsidRPr="00156D77" w:rsidRDefault="00E40CC3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5" w:type="dxa"/>
            <w:tcBorders>
              <w:left w:val="dashSmallGap" w:sz="4" w:space="0" w:color="auto"/>
            </w:tcBorders>
          </w:tcPr>
          <w:p w:rsidR="00E40CC3" w:rsidRPr="00156D77" w:rsidRDefault="003021DA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⑥</w:t>
            </w:r>
            <w:r w:rsidR="00E40CC3" w:rsidRPr="00156D77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新たな顧客層の</w:t>
            </w:r>
            <w:r w:rsidR="00CE5896" w:rsidRPr="00156D77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堀り</w:t>
            </w:r>
            <w:r w:rsidR="00E40CC3" w:rsidRPr="00156D77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起こし</w:t>
            </w:r>
          </w:p>
        </w:tc>
      </w:tr>
      <w:tr w:rsidR="00E40CC3" w:rsidRPr="00156D77" w:rsidTr="003021DA">
        <w:trPr>
          <w:trHeight w:val="263"/>
        </w:trPr>
        <w:tc>
          <w:tcPr>
            <w:tcW w:w="390" w:type="dxa"/>
            <w:tcBorders>
              <w:right w:val="dashSmallGap" w:sz="4" w:space="0" w:color="auto"/>
            </w:tcBorders>
          </w:tcPr>
          <w:p w:rsidR="00E40CC3" w:rsidRPr="00156D77" w:rsidRDefault="00E40CC3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54" w:type="dxa"/>
            <w:tcBorders>
              <w:left w:val="dashSmallGap" w:sz="4" w:space="0" w:color="auto"/>
            </w:tcBorders>
          </w:tcPr>
          <w:p w:rsidR="00E40CC3" w:rsidRPr="00156D77" w:rsidRDefault="003021DA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⑦</w:t>
            </w:r>
            <w:r w:rsidR="00E4473E" w:rsidRPr="00156D77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サプライチェーン強靱</w:t>
            </w:r>
            <w:r w:rsidR="00E40CC3" w:rsidRPr="00156D77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化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</w:tcPr>
          <w:p w:rsidR="00E40CC3" w:rsidRPr="00156D77" w:rsidRDefault="00E40CC3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5" w:type="dxa"/>
            <w:tcBorders>
              <w:left w:val="dashSmallGap" w:sz="4" w:space="0" w:color="auto"/>
            </w:tcBorders>
          </w:tcPr>
          <w:p w:rsidR="00E40CC3" w:rsidRPr="00156D77" w:rsidRDefault="003021DA" w:rsidP="00E40CC3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⑧</w:t>
            </w:r>
            <w:r w:rsidR="00E40CC3" w:rsidRPr="00156D77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その他</w:t>
            </w:r>
            <w:r w:rsidR="00CE5896" w:rsidRPr="00156D77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の</w:t>
            </w:r>
            <w:r w:rsidR="00E40CC3" w:rsidRPr="00156D77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生産性向上・業態転換</w:t>
            </w:r>
          </w:p>
        </w:tc>
      </w:tr>
    </w:tbl>
    <w:p w:rsidR="00E40CC3" w:rsidRPr="00156D77" w:rsidRDefault="00E40CC3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6531E8" w:rsidRPr="00156D77" w:rsidRDefault="00E40CC3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５</w:t>
      </w:r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関係書類</w:t>
      </w:r>
      <w:r w:rsidR="00632DDB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</w:t>
      </w:r>
      <w:r w:rsidR="00632DDB" w:rsidRPr="00156D77">
        <w:rPr>
          <w:rFonts w:asciiTheme="majorEastAsia" w:eastAsiaTheme="majorEastAsia" w:hAnsiTheme="majorEastAsia" w:hint="eastAsia"/>
          <w:b/>
          <w:color w:val="000000" w:themeColor="text1"/>
        </w:rPr>
        <w:t>（※提出時に、</w:t>
      </w:r>
      <w:r w:rsidR="00632DDB" w:rsidRPr="00156D77">
        <w:rPr>
          <w:rFonts w:asciiTheme="majorEastAsia" w:eastAsiaTheme="majorEastAsia" w:hAnsiTheme="majorEastAsia" w:cs="Segoe UI Symbol" w:hint="eastAsia"/>
          <w:b/>
          <w:color w:val="000000" w:themeColor="text1"/>
        </w:rPr>
        <w:t>□へチェックしてください。）</w:t>
      </w:r>
    </w:p>
    <w:p w:rsidR="006531E8" w:rsidRPr="00156D77" w:rsidRDefault="00C613FE" w:rsidP="00B63D25">
      <w:pPr>
        <w:spacing w:line="320" w:lineRule="exact"/>
        <w:ind w:leftChars="200" w:left="420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b/>
            <w:color w:val="000000" w:themeColor="text1"/>
            <w:sz w:val="24"/>
            <w:szCs w:val="24"/>
          </w:rPr>
          <w:id w:val="20979739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027C" w:rsidRPr="00156D77">
            <w:rPr>
              <w:rFonts w:asciiTheme="majorEastAsia" w:eastAsiaTheme="majorEastAsia" w:hAnsiTheme="majorEastAsia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（１）</w:t>
      </w:r>
      <w:r w:rsidR="007A7F35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経営向上計画書</w:t>
      </w:r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（第１号様式の２）</w:t>
      </w:r>
      <w:r w:rsidR="00B63D25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</w:p>
    <w:p w:rsidR="006531E8" w:rsidRPr="00156D77" w:rsidRDefault="00C613FE" w:rsidP="00B63D25">
      <w:pPr>
        <w:spacing w:line="320" w:lineRule="exact"/>
        <w:ind w:leftChars="200" w:left="420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b/>
            <w:color w:val="000000" w:themeColor="text1"/>
            <w:sz w:val="24"/>
            <w:szCs w:val="24"/>
          </w:rPr>
          <w:id w:val="593368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059D" w:rsidRPr="00156D77">
            <w:rPr>
              <w:rFonts w:asciiTheme="majorEastAsia" w:eastAsiaTheme="majorEastAsia" w:hAnsiTheme="majorEastAsia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（２）</w:t>
      </w:r>
      <w:r w:rsidR="00F8072A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支出</w:t>
      </w:r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計画書（第１号様式の３）</w:t>
      </w:r>
    </w:p>
    <w:p w:rsidR="00502D6E" w:rsidRPr="00156D77" w:rsidRDefault="00C613FE" w:rsidP="004A0DEE">
      <w:pPr>
        <w:pStyle w:val="aff2"/>
        <w:wordWrap/>
        <w:spacing w:line="320" w:lineRule="exact"/>
        <w:ind w:leftChars="200" w:left="1143" w:hangingChars="300" w:hanging="723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b/>
            <w:color w:val="000000" w:themeColor="text1"/>
            <w:sz w:val="24"/>
            <w:szCs w:val="24"/>
          </w:rPr>
          <w:id w:val="10647561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059D" w:rsidRPr="00156D77">
            <w:rPr>
              <w:rFonts w:asciiTheme="majorEastAsia" w:eastAsiaTheme="majorEastAsia" w:hAnsiTheme="majorEastAsia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4A0DEE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（３）役員等に関する事項（第１号様式の４</w:t>
      </w:r>
      <w:r w:rsidR="00502D6E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</w:t>
      </w:r>
    </w:p>
    <w:p w:rsidR="00F64402" w:rsidRPr="00156D77" w:rsidRDefault="00C613FE" w:rsidP="00B63D25">
      <w:pPr>
        <w:spacing w:line="320" w:lineRule="exact"/>
        <w:ind w:leftChars="200" w:left="420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b/>
            <w:color w:val="000000" w:themeColor="text1"/>
            <w:sz w:val="24"/>
            <w:szCs w:val="24"/>
          </w:rPr>
          <w:id w:val="-12374013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059D" w:rsidRPr="00156D77">
            <w:rPr>
              <w:rFonts w:asciiTheme="majorEastAsia" w:eastAsiaTheme="majorEastAsia" w:hAnsiTheme="majorEastAsia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</w:t>
      </w:r>
      <w:r w:rsidR="004A0DEE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４</w:t>
      </w:r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）直近１期分の財務諸表</w:t>
      </w:r>
      <w:r w:rsidR="00F64402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の写し</w:t>
      </w:r>
    </w:p>
    <w:p w:rsidR="007B6355" w:rsidRPr="00156D77" w:rsidRDefault="00C613FE" w:rsidP="00E40CC3">
      <w:pPr>
        <w:spacing w:line="320" w:lineRule="exact"/>
        <w:ind w:leftChars="200" w:left="1143" w:rightChars="-136" w:right="-286" w:hangingChars="300" w:hanging="723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b/>
            <w:color w:val="000000" w:themeColor="text1"/>
            <w:sz w:val="24"/>
            <w:szCs w:val="24"/>
          </w:rPr>
          <w:id w:val="-7148135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059D" w:rsidRPr="00156D77">
            <w:rPr>
              <w:rFonts w:asciiTheme="majorEastAsia" w:eastAsiaTheme="majorEastAsia" w:hAnsiTheme="majorEastAsia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</w:t>
      </w:r>
      <w:r w:rsidR="004A0DEE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５</w:t>
      </w:r>
      <w:r w:rsidR="00D103A2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）法人</w:t>
      </w:r>
      <w:r w:rsidR="0088265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の場合</w:t>
      </w:r>
      <w:r w:rsidR="00E40CC3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は</w:t>
      </w:r>
      <w:r w:rsidR="00B13049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履歴事項全部証明書</w:t>
      </w:r>
      <w:r w:rsidR="00B63D25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の写し</w:t>
      </w:r>
      <w:r w:rsidR="00E40CC3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、</w:t>
      </w:r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個人</w:t>
      </w:r>
      <w:r w:rsidR="0088265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の場合</w:t>
      </w:r>
      <w:r w:rsidR="00E40CC3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は</w:t>
      </w:r>
      <w:r w:rsidR="00B13049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住民票抄本</w:t>
      </w:r>
      <w:r w:rsidR="00D103A2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の写し</w:t>
      </w:r>
    </w:p>
    <w:p w:rsidR="00A706DF" w:rsidRPr="00156D77" w:rsidRDefault="00A706DF" w:rsidP="00E40CC3">
      <w:pPr>
        <w:spacing w:line="320" w:lineRule="exact"/>
        <w:ind w:leftChars="200" w:left="1143" w:rightChars="-136" w:right="-286" w:hangingChars="300" w:hanging="723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 xml:space="preserve">　　　　※交付申請日から６ヶ月以内に発行のもの</w:t>
      </w:r>
    </w:p>
    <w:p w:rsidR="00EC74C4" w:rsidRPr="00156D77" w:rsidRDefault="00C613FE" w:rsidP="00EC74C4">
      <w:pPr>
        <w:spacing w:line="320" w:lineRule="exact"/>
        <w:ind w:leftChars="200" w:left="1143" w:hangingChars="300" w:hanging="723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b/>
            <w:color w:val="000000" w:themeColor="text1"/>
            <w:sz w:val="24"/>
            <w:szCs w:val="24"/>
          </w:rPr>
          <w:id w:val="-5704294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C74C4" w:rsidRPr="00156D77">
            <w:rPr>
              <w:rFonts w:asciiTheme="majorEastAsia" w:eastAsiaTheme="majorEastAsia" w:hAnsiTheme="majorEastAsia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EC74C4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（６）</w:t>
      </w:r>
      <w:r w:rsidR="00811A8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全ての県税（自動車税を含む。）について滞納のないことの</w:t>
      </w:r>
      <w:r w:rsidR="00EC74C4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証明書</w:t>
      </w:r>
    </w:p>
    <w:p w:rsidR="003309AA" w:rsidRPr="00156D77" w:rsidRDefault="00A706DF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 xml:space="preserve">　　　　　　※交付申請日から６ヶ月以内に県税事務所発行のもの</w:t>
      </w:r>
    </w:p>
    <w:p w:rsidR="00A706DF" w:rsidRPr="00156D77" w:rsidRDefault="00A706DF" w:rsidP="00502D6E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6531E8" w:rsidRPr="00156D77" w:rsidRDefault="00E40CC3" w:rsidP="003309AA">
      <w:pPr>
        <w:spacing w:line="24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６</w:t>
      </w:r>
      <w:r w:rsidR="006531E8" w:rsidRPr="00156D7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連絡先　　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701"/>
        <w:gridCol w:w="2268"/>
      </w:tblGrid>
      <w:tr w:rsidR="004F6726" w:rsidRPr="00156D77" w:rsidTr="00D4552B">
        <w:trPr>
          <w:trHeight w:val="426"/>
        </w:trPr>
        <w:tc>
          <w:tcPr>
            <w:tcW w:w="2268" w:type="dxa"/>
            <w:shd w:val="clear" w:color="auto" w:fill="auto"/>
            <w:vAlign w:val="center"/>
          </w:tcPr>
          <w:p w:rsidR="006531E8" w:rsidRPr="00156D77" w:rsidRDefault="00350242" w:rsidP="004F71CB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担当者</w:t>
            </w:r>
            <w:r w:rsidR="006531E8"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6531E8" w:rsidRPr="00156D77" w:rsidRDefault="006531E8" w:rsidP="00D0322E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4F6726" w:rsidRPr="00156D77" w:rsidTr="00D4552B">
        <w:trPr>
          <w:trHeight w:val="426"/>
        </w:trPr>
        <w:tc>
          <w:tcPr>
            <w:tcW w:w="2268" w:type="dxa"/>
            <w:shd w:val="clear" w:color="auto" w:fill="auto"/>
            <w:vAlign w:val="center"/>
          </w:tcPr>
          <w:p w:rsidR="006531E8" w:rsidRPr="00156D77" w:rsidRDefault="006531E8" w:rsidP="003309AA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31E8" w:rsidRPr="00156D77" w:rsidRDefault="006531E8" w:rsidP="00D0322E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531E8" w:rsidRPr="00156D77" w:rsidRDefault="006531E8" w:rsidP="003309A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ＦＡＸ番号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31E8" w:rsidRPr="00156D77" w:rsidRDefault="006531E8" w:rsidP="00D0322E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6531E8" w:rsidRPr="00156D77" w:rsidTr="00D4552B">
        <w:trPr>
          <w:trHeight w:val="426"/>
        </w:trPr>
        <w:tc>
          <w:tcPr>
            <w:tcW w:w="2268" w:type="dxa"/>
            <w:shd w:val="clear" w:color="auto" w:fill="auto"/>
            <w:vAlign w:val="center"/>
          </w:tcPr>
          <w:p w:rsidR="006531E8" w:rsidRPr="00156D77" w:rsidRDefault="006531E8" w:rsidP="003309AA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156D7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6531E8" w:rsidRPr="00156D77" w:rsidRDefault="006531E8" w:rsidP="00D0322E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F0FE4" w:rsidRPr="00156D77" w:rsidRDefault="008F0FE4" w:rsidP="00C45BDC">
      <w:pPr>
        <w:spacing w:line="20" w:lineRule="exact"/>
        <w:rPr>
          <w:rFonts w:asciiTheme="majorEastAsia" w:eastAsiaTheme="majorEastAsia" w:hAnsiTheme="majorEastAsia"/>
          <w:b/>
          <w:color w:val="000000" w:themeColor="text1"/>
        </w:rPr>
      </w:pPr>
    </w:p>
    <w:sectPr w:rsidR="008F0FE4" w:rsidRPr="00156D77" w:rsidSect="00256A9C">
      <w:footerReference w:type="default" r:id="rId8"/>
      <w:pgSz w:w="11906" w:h="16838" w:code="9"/>
      <w:pgMar w:top="510" w:right="1418" w:bottom="510" w:left="1418" w:header="284" w:footer="284" w:gutter="0"/>
      <w:pgNumType w:fmt="numberInDash" w:start="11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F7" w:rsidRDefault="002A3CF7">
      <w:r>
        <w:separator/>
      </w:r>
    </w:p>
  </w:endnote>
  <w:endnote w:type="continuationSeparator" w:id="0">
    <w:p w:rsidR="002A3CF7" w:rsidRDefault="002A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F7" w:rsidRPr="00361720" w:rsidRDefault="002A3CF7" w:rsidP="00D04D80">
    <w:pPr>
      <w:pStyle w:val="a6"/>
      <w:jc w:val="center"/>
      <w:rPr>
        <w:rFonts w:ascii="ＭＳ 明朝" w:hAnsi="ＭＳ 明朝"/>
        <w:sz w:val="22"/>
        <w:szCs w:val="22"/>
        <w:lang w:eastAsia="ja-JP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F7" w:rsidRDefault="002A3CF7">
      <w:r>
        <w:separator/>
      </w:r>
    </w:p>
  </w:footnote>
  <w:footnote w:type="continuationSeparator" w:id="0">
    <w:p w:rsidR="002A3CF7" w:rsidRDefault="002A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44D"/>
    <w:multiLevelType w:val="hybridMultilevel"/>
    <w:tmpl w:val="07C2D7A0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D7095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079C0991"/>
    <w:multiLevelType w:val="hybridMultilevel"/>
    <w:tmpl w:val="B1709A1A"/>
    <w:lvl w:ilvl="0" w:tplc="86BC6CBA">
      <w:start w:val="2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3" w15:restartNumberingAfterBreak="0">
    <w:nsid w:val="0ABE4039"/>
    <w:multiLevelType w:val="hybridMultilevel"/>
    <w:tmpl w:val="1B24BA5A"/>
    <w:lvl w:ilvl="0" w:tplc="19868C4E">
      <w:start w:val="1"/>
      <w:numFmt w:val="decimal"/>
      <w:lvlText w:val="（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CDE5428"/>
    <w:multiLevelType w:val="hybridMultilevel"/>
    <w:tmpl w:val="6E506320"/>
    <w:lvl w:ilvl="0" w:tplc="0409000F">
      <w:start w:val="1"/>
      <w:numFmt w:val="decimal"/>
      <w:lvlText w:val="%1.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5" w15:restartNumberingAfterBreak="0">
    <w:nsid w:val="14B22279"/>
    <w:multiLevelType w:val="hybridMultilevel"/>
    <w:tmpl w:val="769EFA42"/>
    <w:lvl w:ilvl="0" w:tplc="392A53E2">
      <w:start w:val="1"/>
      <w:numFmt w:val="decimalFullWidth"/>
      <w:lvlText w:val="（%1）"/>
      <w:lvlJc w:val="left"/>
      <w:pPr>
        <w:ind w:left="756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6" w15:restartNumberingAfterBreak="0">
    <w:nsid w:val="14C20F5B"/>
    <w:multiLevelType w:val="hybridMultilevel"/>
    <w:tmpl w:val="0E8EB37E"/>
    <w:lvl w:ilvl="0" w:tplc="168A01FA">
      <w:start w:val="3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187C7228"/>
    <w:multiLevelType w:val="hybridMultilevel"/>
    <w:tmpl w:val="4B2C5DA6"/>
    <w:lvl w:ilvl="0" w:tplc="19D086CA">
      <w:start w:val="1"/>
      <w:numFmt w:val="decimalFullWidth"/>
      <w:lvlText w:val="注%1."/>
      <w:lvlJc w:val="left"/>
      <w:pPr>
        <w:ind w:left="1185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BEB3F91"/>
    <w:multiLevelType w:val="hybridMultilevel"/>
    <w:tmpl w:val="A0ECF9B6"/>
    <w:lvl w:ilvl="0" w:tplc="6FD6FA6C">
      <w:start w:val="2"/>
      <w:numFmt w:val="bullet"/>
      <w:lvlText w:val="※"/>
      <w:lvlJc w:val="left"/>
      <w:pPr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9" w15:restartNumberingAfterBreak="0">
    <w:nsid w:val="1C6C01AA"/>
    <w:multiLevelType w:val="hybridMultilevel"/>
    <w:tmpl w:val="C29A370E"/>
    <w:lvl w:ilvl="0" w:tplc="23D4FC54">
      <w:start w:val="1"/>
      <w:numFmt w:val="decimalEnclosedCircle"/>
      <w:lvlText w:val="%1"/>
      <w:lvlJc w:val="left"/>
      <w:pPr>
        <w:ind w:left="11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10" w15:restartNumberingAfterBreak="0">
    <w:nsid w:val="1E8046DF"/>
    <w:multiLevelType w:val="hybridMultilevel"/>
    <w:tmpl w:val="D9D2FCB0"/>
    <w:lvl w:ilvl="0" w:tplc="0D5CFABE">
      <w:start w:val="1"/>
      <w:numFmt w:val="decimalFullWidth"/>
      <w:lvlText w:val="注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F570E7A"/>
    <w:multiLevelType w:val="hybridMultilevel"/>
    <w:tmpl w:val="5E427CD2"/>
    <w:lvl w:ilvl="0" w:tplc="3D6A7E22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1811680"/>
    <w:multiLevelType w:val="hybridMultilevel"/>
    <w:tmpl w:val="C1F8B872"/>
    <w:lvl w:ilvl="0" w:tplc="A8A40E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13550C"/>
    <w:multiLevelType w:val="hybridMultilevel"/>
    <w:tmpl w:val="4EDCD9F2"/>
    <w:lvl w:ilvl="0" w:tplc="3154C6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E40803"/>
    <w:multiLevelType w:val="hybridMultilevel"/>
    <w:tmpl w:val="20A6F1FA"/>
    <w:lvl w:ilvl="0" w:tplc="EF064FF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8963B51"/>
    <w:multiLevelType w:val="hybridMultilevel"/>
    <w:tmpl w:val="5060C55C"/>
    <w:lvl w:ilvl="0" w:tplc="CBDEB87E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6" w15:restartNumberingAfterBreak="0">
    <w:nsid w:val="2B5B104B"/>
    <w:multiLevelType w:val="hybridMultilevel"/>
    <w:tmpl w:val="5BB20D50"/>
    <w:lvl w:ilvl="0" w:tplc="30CEB57E">
      <w:start w:val="1"/>
      <w:numFmt w:val="decimalFullWidth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7" w15:restartNumberingAfterBreak="0">
    <w:nsid w:val="2D275C18"/>
    <w:multiLevelType w:val="hybridMultilevel"/>
    <w:tmpl w:val="75F81376"/>
    <w:lvl w:ilvl="0" w:tplc="04090001">
      <w:start w:val="1"/>
      <w:numFmt w:val="bullet"/>
      <w:lvlText w:val=""/>
      <w:lvlJc w:val="left"/>
      <w:pPr>
        <w:ind w:left="1026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8" w15:restartNumberingAfterBreak="0">
    <w:nsid w:val="2F2F48FE"/>
    <w:multiLevelType w:val="hybridMultilevel"/>
    <w:tmpl w:val="A6D836C2"/>
    <w:lvl w:ilvl="0" w:tplc="CB1A6148">
      <w:start w:val="1"/>
      <w:numFmt w:val="decimalEnclosedCircle"/>
      <w:lvlText w:val="%1"/>
      <w:lvlJc w:val="left"/>
      <w:pPr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19" w15:restartNumberingAfterBreak="0">
    <w:nsid w:val="33323D9C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 w15:restartNumberingAfterBreak="0">
    <w:nsid w:val="33EE72B6"/>
    <w:multiLevelType w:val="hybridMultilevel"/>
    <w:tmpl w:val="FBD84F32"/>
    <w:lvl w:ilvl="0" w:tplc="6FD01D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6C14DC3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41D84B38"/>
    <w:multiLevelType w:val="hybridMultilevel"/>
    <w:tmpl w:val="A928F872"/>
    <w:lvl w:ilvl="0" w:tplc="C0EA5E5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AB4EC6"/>
    <w:multiLevelType w:val="hybridMultilevel"/>
    <w:tmpl w:val="25F0E566"/>
    <w:lvl w:ilvl="0" w:tplc="2CDA337A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5" w15:restartNumberingAfterBreak="0">
    <w:nsid w:val="430C6408"/>
    <w:multiLevelType w:val="hybridMultilevel"/>
    <w:tmpl w:val="2A5A33E0"/>
    <w:lvl w:ilvl="0" w:tplc="4C8AC780">
      <w:start w:val="1"/>
      <w:numFmt w:val="decimalFullWidth"/>
      <w:lvlText w:val="注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6" w15:restartNumberingAfterBreak="0">
    <w:nsid w:val="43F5571C"/>
    <w:multiLevelType w:val="hybridMultilevel"/>
    <w:tmpl w:val="334EC5F8"/>
    <w:lvl w:ilvl="0" w:tplc="A8A40E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04410B"/>
    <w:multiLevelType w:val="hybridMultilevel"/>
    <w:tmpl w:val="7DE664BE"/>
    <w:lvl w:ilvl="0" w:tplc="4D0C2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83536C"/>
    <w:multiLevelType w:val="hybridMultilevel"/>
    <w:tmpl w:val="9B2E9FB2"/>
    <w:lvl w:ilvl="0" w:tplc="DA50D76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4E4268"/>
    <w:multiLevelType w:val="hybridMultilevel"/>
    <w:tmpl w:val="64440888"/>
    <w:lvl w:ilvl="0" w:tplc="0A5AA1C4">
      <w:start w:val="1"/>
      <w:numFmt w:val="decimalFullWidth"/>
      <w:lvlText w:val="（%1）"/>
      <w:lvlJc w:val="left"/>
      <w:pPr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1" w15:restartNumberingAfterBreak="0">
    <w:nsid w:val="4C0A59A9"/>
    <w:multiLevelType w:val="hybridMultilevel"/>
    <w:tmpl w:val="96420966"/>
    <w:lvl w:ilvl="0" w:tplc="F5A66AE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50081015"/>
    <w:multiLevelType w:val="hybridMultilevel"/>
    <w:tmpl w:val="36D88614"/>
    <w:lvl w:ilvl="0" w:tplc="067E6E34">
      <w:start w:val="1"/>
      <w:numFmt w:val="decimalFullWidth"/>
      <w:lvlText w:val="注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519F07E9"/>
    <w:multiLevelType w:val="hybridMultilevel"/>
    <w:tmpl w:val="1FC63AD0"/>
    <w:lvl w:ilvl="0" w:tplc="6A5482C4">
      <w:start w:val="1"/>
      <w:numFmt w:val="decimalFullWidth"/>
      <w:lvlText w:val="注%1．"/>
      <w:lvlJc w:val="left"/>
      <w:pPr>
        <w:ind w:left="104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4" w15:restartNumberingAfterBreak="0">
    <w:nsid w:val="51EC1EF2"/>
    <w:multiLevelType w:val="hybridMultilevel"/>
    <w:tmpl w:val="7E84096C"/>
    <w:lvl w:ilvl="0" w:tplc="B9E2CC6C">
      <w:start w:val="1"/>
      <w:numFmt w:val="decimalFullWidth"/>
      <w:lvlText w:val="注%1．"/>
      <w:lvlJc w:val="left"/>
      <w:pPr>
        <w:ind w:left="930" w:hanging="720"/>
      </w:pPr>
      <w:rPr>
        <w:rFonts w:hint="default"/>
      </w:rPr>
    </w:lvl>
    <w:lvl w:ilvl="1" w:tplc="F4AE83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2ED0D74"/>
    <w:multiLevelType w:val="hybridMultilevel"/>
    <w:tmpl w:val="6B620696"/>
    <w:lvl w:ilvl="0" w:tplc="B4C2F1F8">
      <w:start w:val="1"/>
      <w:numFmt w:val="decimalFullWidth"/>
      <w:lvlText w:val="%1，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55475133"/>
    <w:multiLevelType w:val="hybridMultilevel"/>
    <w:tmpl w:val="429CC59E"/>
    <w:lvl w:ilvl="0" w:tplc="20DAB77A">
      <w:start w:val="1"/>
      <w:numFmt w:val="decimalFullWidth"/>
      <w:lvlText w:val="（%1）"/>
      <w:lvlJc w:val="left"/>
      <w:pPr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7" w15:restartNumberingAfterBreak="0">
    <w:nsid w:val="57593260"/>
    <w:multiLevelType w:val="hybridMultilevel"/>
    <w:tmpl w:val="C61CBCC8"/>
    <w:lvl w:ilvl="0" w:tplc="7C58BB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A2868E6"/>
    <w:multiLevelType w:val="hybridMultilevel"/>
    <w:tmpl w:val="0498821A"/>
    <w:lvl w:ilvl="0" w:tplc="7ECE3E0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5A7E4A6B"/>
    <w:multiLevelType w:val="hybridMultilevel"/>
    <w:tmpl w:val="54769308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DBF39A3"/>
    <w:multiLevelType w:val="hybridMultilevel"/>
    <w:tmpl w:val="45D42EC2"/>
    <w:lvl w:ilvl="0" w:tplc="2438CCB8">
      <w:start w:val="1"/>
      <w:numFmt w:val="decimalFullWidth"/>
      <w:lvlText w:val="%1，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EED7910"/>
    <w:multiLevelType w:val="hybridMultilevel"/>
    <w:tmpl w:val="E6CE1008"/>
    <w:lvl w:ilvl="0" w:tplc="9DF6837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2" w15:restartNumberingAfterBreak="0">
    <w:nsid w:val="5FC5515A"/>
    <w:multiLevelType w:val="hybridMultilevel"/>
    <w:tmpl w:val="6C9C2902"/>
    <w:lvl w:ilvl="0" w:tplc="F33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4CB13CF"/>
    <w:multiLevelType w:val="hybridMultilevel"/>
    <w:tmpl w:val="99FE1526"/>
    <w:lvl w:ilvl="0" w:tplc="B0CE63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4EC0074"/>
    <w:multiLevelType w:val="hybridMultilevel"/>
    <w:tmpl w:val="D804A866"/>
    <w:lvl w:ilvl="0" w:tplc="9C08841E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45" w15:restartNumberingAfterBreak="0">
    <w:nsid w:val="668B3CE6"/>
    <w:multiLevelType w:val="hybridMultilevel"/>
    <w:tmpl w:val="79A4F166"/>
    <w:lvl w:ilvl="0" w:tplc="293C56EE">
      <w:start w:val="1"/>
      <w:numFmt w:val="decimalFullWidth"/>
      <w:lvlText w:val="注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6" w15:restartNumberingAfterBreak="0">
    <w:nsid w:val="695F4113"/>
    <w:multiLevelType w:val="hybridMultilevel"/>
    <w:tmpl w:val="42AAC706"/>
    <w:lvl w:ilvl="0" w:tplc="18E463C0">
      <w:start w:val="1"/>
      <w:numFmt w:val="decimalFullWidth"/>
      <w:lvlText w:val="注%1．"/>
      <w:lvlJc w:val="left"/>
      <w:pPr>
        <w:ind w:left="104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7" w15:restartNumberingAfterBreak="0">
    <w:nsid w:val="6A52284C"/>
    <w:multiLevelType w:val="hybridMultilevel"/>
    <w:tmpl w:val="B16E734E"/>
    <w:lvl w:ilvl="0" w:tplc="D32E25E2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262B16"/>
    <w:multiLevelType w:val="hybridMultilevel"/>
    <w:tmpl w:val="C43A5F4A"/>
    <w:lvl w:ilvl="0" w:tplc="DCAE9D36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9" w15:restartNumberingAfterBreak="0">
    <w:nsid w:val="6FCD4C46"/>
    <w:multiLevelType w:val="hybridMultilevel"/>
    <w:tmpl w:val="26306A9C"/>
    <w:lvl w:ilvl="0" w:tplc="608428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0" w15:restartNumberingAfterBreak="0">
    <w:nsid w:val="747863B3"/>
    <w:multiLevelType w:val="hybridMultilevel"/>
    <w:tmpl w:val="41E4519C"/>
    <w:lvl w:ilvl="0" w:tplc="D7208EDE">
      <w:start w:val="1"/>
      <w:numFmt w:val="decimalFullWidth"/>
      <w:lvlText w:val="注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1" w15:restartNumberingAfterBreak="0">
    <w:nsid w:val="76805DA7"/>
    <w:multiLevelType w:val="hybridMultilevel"/>
    <w:tmpl w:val="8C3EA796"/>
    <w:lvl w:ilvl="0" w:tplc="DD4EBCE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8FB7910"/>
    <w:multiLevelType w:val="hybridMultilevel"/>
    <w:tmpl w:val="90629EB6"/>
    <w:lvl w:ilvl="0" w:tplc="AAF60AC6">
      <w:start w:val="1"/>
      <w:numFmt w:val="decimalFullWidth"/>
      <w:lvlText w:val="注%1．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3" w15:restartNumberingAfterBreak="0">
    <w:nsid w:val="7CD36DD2"/>
    <w:multiLevelType w:val="hybridMultilevel"/>
    <w:tmpl w:val="062C4596"/>
    <w:lvl w:ilvl="0" w:tplc="5F0CE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41"/>
  </w:num>
  <w:num w:numId="5">
    <w:abstractNumId w:val="2"/>
  </w:num>
  <w:num w:numId="6">
    <w:abstractNumId w:val="9"/>
  </w:num>
  <w:num w:numId="7">
    <w:abstractNumId w:val="15"/>
  </w:num>
  <w:num w:numId="8">
    <w:abstractNumId w:val="44"/>
  </w:num>
  <w:num w:numId="9">
    <w:abstractNumId w:val="17"/>
  </w:num>
  <w:num w:numId="10">
    <w:abstractNumId w:val="27"/>
  </w:num>
  <w:num w:numId="11">
    <w:abstractNumId w:val="21"/>
  </w:num>
  <w:num w:numId="12">
    <w:abstractNumId w:val="53"/>
  </w:num>
  <w:num w:numId="13">
    <w:abstractNumId w:val="43"/>
  </w:num>
  <w:num w:numId="14">
    <w:abstractNumId w:val="18"/>
  </w:num>
  <w:num w:numId="15">
    <w:abstractNumId w:val="40"/>
  </w:num>
  <w:num w:numId="16">
    <w:abstractNumId w:val="35"/>
  </w:num>
  <w:num w:numId="17">
    <w:abstractNumId w:val="37"/>
  </w:num>
  <w:num w:numId="18">
    <w:abstractNumId w:val="20"/>
  </w:num>
  <w:num w:numId="19">
    <w:abstractNumId w:val="6"/>
  </w:num>
  <w:num w:numId="20">
    <w:abstractNumId w:val="49"/>
  </w:num>
  <w:num w:numId="21">
    <w:abstractNumId w:val="8"/>
  </w:num>
  <w:num w:numId="22">
    <w:abstractNumId w:val="24"/>
  </w:num>
  <w:num w:numId="23">
    <w:abstractNumId w:val="31"/>
  </w:num>
  <w:num w:numId="24">
    <w:abstractNumId w:val="13"/>
  </w:num>
  <w:num w:numId="25">
    <w:abstractNumId w:val="25"/>
  </w:num>
  <w:num w:numId="26">
    <w:abstractNumId w:val="5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"/>
  </w:num>
  <w:num w:numId="30">
    <w:abstractNumId w:val="10"/>
  </w:num>
  <w:num w:numId="31">
    <w:abstractNumId w:val="34"/>
  </w:num>
  <w:num w:numId="32">
    <w:abstractNumId w:val="16"/>
  </w:num>
  <w:num w:numId="33">
    <w:abstractNumId w:val="46"/>
  </w:num>
  <w:num w:numId="34">
    <w:abstractNumId w:val="7"/>
  </w:num>
  <w:num w:numId="35">
    <w:abstractNumId w:val="30"/>
  </w:num>
  <w:num w:numId="36">
    <w:abstractNumId w:val="33"/>
  </w:num>
  <w:num w:numId="37">
    <w:abstractNumId w:val="45"/>
  </w:num>
  <w:num w:numId="38">
    <w:abstractNumId w:val="32"/>
  </w:num>
  <w:num w:numId="39">
    <w:abstractNumId w:val="50"/>
  </w:num>
  <w:num w:numId="40">
    <w:abstractNumId w:val="4"/>
  </w:num>
  <w:num w:numId="41">
    <w:abstractNumId w:val="26"/>
  </w:num>
  <w:num w:numId="42">
    <w:abstractNumId w:val="12"/>
  </w:num>
  <w:num w:numId="43">
    <w:abstractNumId w:val="29"/>
  </w:num>
  <w:num w:numId="44">
    <w:abstractNumId w:val="39"/>
  </w:num>
  <w:num w:numId="45">
    <w:abstractNumId w:val="5"/>
  </w:num>
  <w:num w:numId="46">
    <w:abstractNumId w:val="51"/>
  </w:num>
  <w:num w:numId="47">
    <w:abstractNumId w:val="23"/>
  </w:num>
  <w:num w:numId="48">
    <w:abstractNumId w:val="36"/>
  </w:num>
  <w:num w:numId="49">
    <w:abstractNumId w:val="22"/>
  </w:num>
  <w:num w:numId="50">
    <w:abstractNumId w:val="48"/>
  </w:num>
  <w:num w:numId="51">
    <w:abstractNumId w:val="28"/>
  </w:num>
  <w:num w:numId="52">
    <w:abstractNumId w:val="19"/>
  </w:num>
  <w:num w:numId="53">
    <w:abstractNumId w:val="1"/>
  </w:num>
  <w:num w:numId="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287"/>
  <w:displayHorizontalDrawingGridEvery w:val="0"/>
  <w:noPunctuationKerning/>
  <w:characterSpacingControl w:val="doNotCompress"/>
  <w:hdrShapeDefaults>
    <o:shapedefaults v:ext="edit" spidmax="308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CD"/>
    <w:rsid w:val="000005BE"/>
    <w:rsid w:val="00000E4D"/>
    <w:rsid w:val="0000148E"/>
    <w:rsid w:val="00001930"/>
    <w:rsid w:val="0000193B"/>
    <w:rsid w:val="0000368A"/>
    <w:rsid w:val="00003AF0"/>
    <w:rsid w:val="0000506C"/>
    <w:rsid w:val="0000555C"/>
    <w:rsid w:val="00005CA4"/>
    <w:rsid w:val="00005E58"/>
    <w:rsid w:val="000063D2"/>
    <w:rsid w:val="00006ECC"/>
    <w:rsid w:val="00007014"/>
    <w:rsid w:val="000074E2"/>
    <w:rsid w:val="000110E6"/>
    <w:rsid w:val="00013971"/>
    <w:rsid w:val="00014290"/>
    <w:rsid w:val="000144CD"/>
    <w:rsid w:val="00014914"/>
    <w:rsid w:val="00014F2B"/>
    <w:rsid w:val="00015054"/>
    <w:rsid w:val="00016E99"/>
    <w:rsid w:val="0001725A"/>
    <w:rsid w:val="000201C2"/>
    <w:rsid w:val="00020936"/>
    <w:rsid w:val="00021D6E"/>
    <w:rsid w:val="000226ED"/>
    <w:rsid w:val="00023766"/>
    <w:rsid w:val="00024F2C"/>
    <w:rsid w:val="000252FD"/>
    <w:rsid w:val="0002651B"/>
    <w:rsid w:val="00026F41"/>
    <w:rsid w:val="000276FC"/>
    <w:rsid w:val="00030A35"/>
    <w:rsid w:val="00031044"/>
    <w:rsid w:val="000321E7"/>
    <w:rsid w:val="00032A85"/>
    <w:rsid w:val="00033F46"/>
    <w:rsid w:val="000347C5"/>
    <w:rsid w:val="000367E3"/>
    <w:rsid w:val="00036E51"/>
    <w:rsid w:val="00037434"/>
    <w:rsid w:val="00040935"/>
    <w:rsid w:val="00043059"/>
    <w:rsid w:val="000431E2"/>
    <w:rsid w:val="0004378C"/>
    <w:rsid w:val="000438BF"/>
    <w:rsid w:val="0004439B"/>
    <w:rsid w:val="00044CC8"/>
    <w:rsid w:val="00045907"/>
    <w:rsid w:val="00045A4C"/>
    <w:rsid w:val="00045EE7"/>
    <w:rsid w:val="00047796"/>
    <w:rsid w:val="000479EF"/>
    <w:rsid w:val="00047B62"/>
    <w:rsid w:val="00047F84"/>
    <w:rsid w:val="00051471"/>
    <w:rsid w:val="000526AB"/>
    <w:rsid w:val="0005360F"/>
    <w:rsid w:val="0005459A"/>
    <w:rsid w:val="00054BA1"/>
    <w:rsid w:val="000552BD"/>
    <w:rsid w:val="0005584F"/>
    <w:rsid w:val="00055A65"/>
    <w:rsid w:val="00055C31"/>
    <w:rsid w:val="00056159"/>
    <w:rsid w:val="0005647F"/>
    <w:rsid w:val="0005764C"/>
    <w:rsid w:val="00060560"/>
    <w:rsid w:val="00060E9E"/>
    <w:rsid w:val="00060EB3"/>
    <w:rsid w:val="00061354"/>
    <w:rsid w:val="000617F4"/>
    <w:rsid w:val="0006194A"/>
    <w:rsid w:val="0006267B"/>
    <w:rsid w:val="0006338B"/>
    <w:rsid w:val="0006386F"/>
    <w:rsid w:val="00063B4B"/>
    <w:rsid w:val="000643F0"/>
    <w:rsid w:val="00064DE4"/>
    <w:rsid w:val="00064E58"/>
    <w:rsid w:val="00066F94"/>
    <w:rsid w:val="000702CB"/>
    <w:rsid w:val="0007085C"/>
    <w:rsid w:val="000714D6"/>
    <w:rsid w:val="00072217"/>
    <w:rsid w:val="00072251"/>
    <w:rsid w:val="0007337C"/>
    <w:rsid w:val="000733AD"/>
    <w:rsid w:val="00073960"/>
    <w:rsid w:val="00073D5F"/>
    <w:rsid w:val="000740CA"/>
    <w:rsid w:val="00074A8B"/>
    <w:rsid w:val="00075707"/>
    <w:rsid w:val="00075E27"/>
    <w:rsid w:val="00076AD6"/>
    <w:rsid w:val="0008022A"/>
    <w:rsid w:val="000829AD"/>
    <w:rsid w:val="00082DD0"/>
    <w:rsid w:val="00083DC3"/>
    <w:rsid w:val="0008524B"/>
    <w:rsid w:val="0008579A"/>
    <w:rsid w:val="0008706B"/>
    <w:rsid w:val="000871D7"/>
    <w:rsid w:val="00087897"/>
    <w:rsid w:val="0009010F"/>
    <w:rsid w:val="00090707"/>
    <w:rsid w:val="0009115C"/>
    <w:rsid w:val="000919C0"/>
    <w:rsid w:val="00092D59"/>
    <w:rsid w:val="000938F1"/>
    <w:rsid w:val="00093CEE"/>
    <w:rsid w:val="000948D8"/>
    <w:rsid w:val="0009500D"/>
    <w:rsid w:val="000951F9"/>
    <w:rsid w:val="0009523D"/>
    <w:rsid w:val="00097293"/>
    <w:rsid w:val="0009745F"/>
    <w:rsid w:val="00097D4F"/>
    <w:rsid w:val="000A0952"/>
    <w:rsid w:val="000A0E6F"/>
    <w:rsid w:val="000A2A9A"/>
    <w:rsid w:val="000A2F20"/>
    <w:rsid w:val="000A2FD1"/>
    <w:rsid w:val="000A34C1"/>
    <w:rsid w:val="000A46AF"/>
    <w:rsid w:val="000A5C4A"/>
    <w:rsid w:val="000A6DB3"/>
    <w:rsid w:val="000A735A"/>
    <w:rsid w:val="000A74CA"/>
    <w:rsid w:val="000B01B7"/>
    <w:rsid w:val="000B071A"/>
    <w:rsid w:val="000B1C28"/>
    <w:rsid w:val="000B24E6"/>
    <w:rsid w:val="000B26EB"/>
    <w:rsid w:val="000B279D"/>
    <w:rsid w:val="000B30DD"/>
    <w:rsid w:val="000B44A1"/>
    <w:rsid w:val="000B4B0B"/>
    <w:rsid w:val="000B6F56"/>
    <w:rsid w:val="000C0C4E"/>
    <w:rsid w:val="000C17C3"/>
    <w:rsid w:val="000C1875"/>
    <w:rsid w:val="000C1A79"/>
    <w:rsid w:val="000C21BC"/>
    <w:rsid w:val="000C3BD9"/>
    <w:rsid w:val="000C45A3"/>
    <w:rsid w:val="000C4B15"/>
    <w:rsid w:val="000C61C5"/>
    <w:rsid w:val="000C78A8"/>
    <w:rsid w:val="000C7E41"/>
    <w:rsid w:val="000D2B5C"/>
    <w:rsid w:val="000D2FE4"/>
    <w:rsid w:val="000D462B"/>
    <w:rsid w:val="000E007F"/>
    <w:rsid w:val="000E030C"/>
    <w:rsid w:val="000E0B3B"/>
    <w:rsid w:val="000E107E"/>
    <w:rsid w:val="000E1BCD"/>
    <w:rsid w:val="000E3980"/>
    <w:rsid w:val="000E3B3D"/>
    <w:rsid w:val="000E3ED5"/>
    <w:rsid w:val="000E69DF"/>
    <w:rsid w:val="000E6FD1"/>
    <w:rsid w:val="000E7A8B"/>
    <w:rsid w:val="000F03EC"/>
    <w:rsid w:val="000F0B06"/>
    <w:rsid w:val="000F0B4A"/>
    <w:rsid w:val="000F119E"/>
    <w:rsid w:val="000F1CB4"/>
    <w:rsid w:val="000F1F25"/>
    <w:rsid w:val="000F26CF"/>
    <w:rsid w:val="000F30D6"/>
    <w:rsid w:val="000F470B"/>
    <w:rsid w:val="000F5865"/>
    <w:rsid w:val="000F58B1"/>
    <w:rsid w:val="000F6755"/>
    <w:rsid w:val="000F761D"/>
    <w:rsid w:val="000F795E"/>
    <w:rsid w:val="001003E4"/>
    <w:rsid w:val="0010151A"/>
    <w:rsid w:val="001018A2"/>
    <w:rsid w:val="00101979"/>
    <w:rsid w:val="00103BDE"/>
    <w:rsid w:val="00104717"/>
    <w:rsid w:val="001051F8"/>
    <w:rsid w:val="00105F39"/>
    <w:rsid w:val="00106639"/>
    <w:rsid w:val="001072B2"/>
    <w:rsid w:val="00107650"/>
    <w:rsid w:val="00107A5E"/>
    <w:rsid w:val="00111681"/>
    <w:rsid w:val="001123D4"/>
    <w:rsid w:val="001141B8"/>
    <w:rsid w:val="001143D4"/>
    <w:rsid w:val="001148AB"/>
    <w:rsid w:val="00116995"/>
    <w:rsid w:val="00116BE6"/>
    <w:rsid w:val="00117334"/>
    <w:rsid w:val="00117D3C"/>
    <w:rsid w:val="00117E52"/>
    <w:rsid w:val="0012054F"/>
    <w:rsid w:val="001212C3"/>
    <w:rsid w:val="00121717"/>
    <w:rsid w:val="00121BA1"/>
    <w:rsid w:val="00121C74"/>
    <w:rsid w:val="0012256F"/>
    <w:rsid w:val="00123065"/>
    <w:rsid w:val="0012440F"/>
    <w:rsid w:val="0012474B"/>
    <w:rsid w:val="0012596F"/>
    <w:rsid w:val="00125B84"/>
    <w:rsid w:val="00125BFA"/>
    <w:rsid w:val="00125C2C"/>
    <w:rsid w:val="001300D2"/>
    <w:rsid w:val="001308A5"/>
    <w:rsid w:val="00133F6B"/>
    <w:rsid w:val="0013559B"/>
    <w:rsid w:val="0013599D"/>
    <w:rsid w:val="001360D9"/>
    <w:rsid w:val="00136748"/>
    <w:rsid w:val="00136BFD"/>
    <w:rsid w:val="00136D5C"/>
    <w:rsid w:val="00142531"/>
    <w:rsid w:val="00142BBB"/>
    <w:rsid w:val="001470A0"/>
    <w:rsid w:val="001479EB"/>
    <w:rsid w:val="00147B83"/>
    <w:rsid w:val="00150158"/>
    <w:rsid w:val="001506B2"/>
    <w:rsid w:val="00150740"/>
    <w:rsid w:val="00150E0D"/>
    <w:rsid w:val="00150EBA"/>
    <w:rsid w:val="00152741"/>
    <w:rsid w:val="001554C1"/>
    <w:rsid w:val="001559FD"/>
    <w:rsid w:val="00156459"/>
    <w:rsid w:val="00156D77"/>
    <w:rsid w:val="001577AB"/>
    <w:rsid w:val="00160A52"/>
    <w:rsid w:val="00161040"/>
    <w:rsid w:val="00161410"/>
    <w:rsid w:val="00161F20"/>
    <w:rsid w:val="00162D46"/>
    <w:rsid w:val="00162FA2"/>
    <w:rsid w:val="00162FF1"/>
    <w:rsid w:val="00163856"/>
    <w:rsid w:val="00164C58"/>
    <w:rsid w:val="001651C4"/>
    <w:rsid w:val="00165E67"/>
    <w:rsid w:val="00165FF2"/>
    <w:rsid w:val="00166E89"/>
    <w:rsid w:val="001671B3"/>
    <w:rsid w:val="00167431"/>
    <w:rsid w:val="0017030C"/>
    <w:rsid w:val="0017190F"/>
    <w:rsid w:val="00171DA8"/>
    <w:rsid w:val="0017229E"/>
    <w:rsid w:val="0017405E"/>
    <w:rsid w:val="0017405F"/>
    <w:rsid w:val="00174983"/>
    <w:rsid w:val="001752EE"/>
    <w:rsid w:val="00180BDD"/>
    <w:rsid w:val="00182396"/>
    <w:rsid w:val="0018295F"/>
    <w:rsid w:val="00183756"/>
    <w:rsid w:val="00183C6F"/>
    <w:rsid w:val="00183D26"/>
    <w:rsid w:val="00184AA2"/>
    <w:rsid w:val="00187070"/>
    <w:rsid w:val="001879D5"/>
    <w:rsid w:val="001902F1"/>
    <w:rsid w:val="00191EE8"/>
    <w:rsid w:val="00192102"/>
    <w:rsid w:val="001922C3"/>
    <w:rsid w:val="00192480"/>
    <w:rsid w:val="001935D8"/>
    <w:rsid w:val="00193B4A"/>
    <w:rsid w:val="00193C20"/>
    <w:rsid w:val="001944C5"/>
    <w:rsid w:val="00194B6E"/>
    <w:rsid w:val="00195209"/>
    <w:rsid w:val="001A013A"/>
    <w:rsid w:val="001A15E1"/>
    <w:rsid w:val="001A2493"/>
    <w:rsid w:val="001A2A19"/>
    <w:rsid w:val="001A3812"/>
    <w:rsid w:val="001A38AF"/>
    <w:rsid w:val="001A3E5F"/>
    <w:rsid w:val="001A4349"/>
    <w:rsid w:val="001A4C12"/>
    <w:rsid w:val="001A4FA8"/>
    <w:rsid w:val="001A510D"/>
    <w:rsid w:val="001A60F2"/>
    <w:rsid w:val="001A659D"/>
    <w:rsid w:val="001A6EA3"/>
    <w:rsid w:val="001A708D"/>
    <w:rsid w:val="001A70E8"/>
    <w:rsid w:val="001A7339"/>
    <w:rsid w:val="001A7380"/>
    <w:rsid w:val="001A7C84"/>
    <w:rsid w:val="001B1453"/>
    <w:rsid w:val="001B2C14"/>
    <w:rsid w:val="001B3AD7"/>
    <w:rsid w:val="001B3B90"/>
    <w:rsid w:val="001B566D"/>
    <w:rsid w:val="001B5875"/>
    <w:rsid w:val="001B5C3A"/>
    <w:rsid w:val="001B5FC2"/>
    <w:rsid w:val="001B65D6"/>
    <w:rsid w:val="001B7444"/>
    <w:rsid w:val="001C00AD"/>
    <w:rsid w:val="001C0B14"/>
    <w:rsid w:val="001C0B78"/>
    <w:rsid w:val="001C19BA"/>
    <w:rsid w:val="001C1C82"/>
    <w:rsid w:val="001C21BC"/>
    <w:rsid w:val="001C3606"/>
    <w:rsid w:val="001C4A87"/>
    <w:rsid w:val="001C770F"/>
    <w:rsid w:val="001C7B22"/>
    <w:rsid w:val="001C7D9B"/>
    <w:rsid w:val="001D051B"/>
    <w:rsid w:val="001D07B7"/>
    <w:rsid w:val="001D193C"/>
    <w:rsid w:val="001D1D5F"/>
    <w:rsid w:val="001D2716"/>
    <w:rsid w:val="001D27A9"/>
    <w:rsid w:val="001D2B8A"/>
    <w:rsid w:val="001D45AE"/>
    <w:rsid w:val="001D73E1"/>
    <w:rsid w:val="001E080D"/>
    <w:rsid w:val="001E2841"/>
    <w:rsid w:val="001E2EAB"/>
    <w:rsid w:val="001E3209"/>
    <w:rsid w:val="001E34F6"/>
    <w:rsid w:val="001E39E9"/>
    <w:rsid w:val="001E3A6A"/>
    <w:rsid w:val="001E3BDD"/>
    <w:rsid w:val="001E492C"/>
    <w:rsid w:val="001E4DFD"/>
    <w:rsid w:val="001E5443"/>
    <w:rsid w:val="001E67F8"/>
    <w:rsid w:val="001E7286"/>
    <w:rsid w:val="001E7453"/>
    <w:rsid w:val="001E74B0"/>
    <w:rsid w:val="001E783E"/>
    <w:rsid w:val="001E7A88"/>
    <w:rsid w:val="001E7F52"/>
    <w:rsid w:val="001F0159"/>
    <w:rsid w:val="001F1192"/>
    <w:rsid w:val="001F1840"/>
    <w:rsid w:val="001F3BE7"/>
    <w:rsid w:val="001F3C39"/>
    <w:rsid w:val="001F4BD9"/>
    <w:rsid w:val="001F4D68"/>
    <w:rsid w:val="001F5206"/>
    <w:rsid w:val="001F5DC3"/>
    <w:rsid w:val="001F6DBA"/>
    <w:rsid w:val="001F6F15"/>
    <w:rsid w:val="002008B9"/>
    <w:rsid w:val="00200AEA"/>
    <w:rsid w:val="00202323"/>
    <w:rsid w:val="002038C7"/>
    <w:rsid w:val="00204912"/>
    <w:rsid w:val="002054E0"/>
    <w:rsid w:val="00205945"/>
    <w:rsid w:val="00207016"/>
    <w:rsid w:val="00210BF3"/>
    <w:rsid w:val="00211703"/>
    <w:rsid w:val="00211EF2"/>
    <w:rsid w:val="00212624"/>
    <w:rsid w:val="002129E6"/>
    <w:rsid w:val="00213216"/>
    <w:rsid w:val="00213470"/>
    <w:rsid w:val="0021491E"/>
    <w:rsid w:val="0021493D"/>
    <w:rsid w:val="00216FA2"/>
    <w:rsid w:val="002175BD"/>
    <w:rsid w:val="002179EC"/>
    <w:rsid w:val="002203D9"/>
    <w:rsid w:val="0022149B"/>
    <w:rsid w:val="00221551"/>
    <w:rsid w:val="00221E15"/>
    <w:rsid w:val="0022323C"/>
    <w:rsid w:val="002236DA"/>
    <w:rsid w:val="00223D2D"/>
    <w:rsid w:val="0022439B"/>
    <w:rsid w:val="0022593D"/>
    <w:rsid w:val="00225B40"/>
    <w:rsid w:val="00225D5D"/>
    <w:rsid w:val="0022664C"/>
    <w:rsid w:val="002275A6"/>
    <w:rsid w:val="00227B5F"/>
    <w:rsid w:val="00230B42"/>
    <w:rsid w:val="00230BD6"/>
    <w:rsid w:val="00231816"/>
    <w:rsid w:val="002323FA"/>
    <w:rsid w:val="00232613"/>
    <w:rsid w:val="002327DF"/>
    <w:rsid w:val="002329B6"/>
    <w:rsid w:val="00233219"/>
    <w:rsid w:val="00234A49"/>
    <w:rsid w:val="002354AA"/>
    <w:rsid w:val="00235A07"/>
    <w:rsid w:val="00236FD0"/>
    <w:rsid w:val="002401C4"/>
    <w:rsid w:val="00240488"/>
    <w:rsid w:val="002413EB"/>
    <w:rsid w:val="002415F7"/>
    <w:rsid w:val="002445BD"/>
    <w:rsid w:val="00246A83"/>
    <w:rsid w:val="0025008C"/>
    <w:rsid w:val="00250ABC"/>
    <w:rsid w:val="00250B67"/>
    <w:rsid w:val="00250E74"/>
    <w:rsid w:val="00251BC9"/>
    <w:rsid w:val="00251F63"/>
    <w:rsid w:val="00252E91"/>
    <w:rsid w:val="00252F10"/>
    <w:rsid w:val="00253435"/>
    <w:rsid w:val="002547B8"/>
    <w:rsid w:val="00254E00"/>
    <w:rsid w:val="00255401"/>
    <w:rsid w:val="0025540D"/>
    <w:rsid w:val="00255557"/>
    <w:rsid w:val="00256A9C"/>
    <w:rsid w:val="00262602"/>
    <w:rsid w:val="0026269E"/>
    <w:rsid w:val="0026284E"/>
    <w:rsid w:val="00263904"/>
    <w:rsid w:val="00264EF6"/>
    <w:rsid w:val="002655D2"/>
    <w:rsid w:val="00266308"/>
    <w:rsid w:val="00266603"/>
    <w:rsid w:val="00266629"/>
    <w:rsid w:val="00266B62"/>
    <w:rsid w:val="00266FC5"/>
    <w:rsid w:val="00267001"/>
    <w:rsid w:val="002704EF"/>
    <w:rsid w:val="0027105E"/>
    <w:rsid w:val="00274017"/>
    <w:rsid w:val="00274857"/>
    <w:rsid w:val="002754EE"/>
    <w:rsid w:val="002757C9"/>
    <w:rsid w:val="00276E84"/>
    <w:rsid w:val="00276F10"/>
    <w:rsid w:val="00277B01"/>
    <w:rsid w:val="00277D6F"/>
    <w:rsid w:val="00280A9E"/>
    <w:rsid w:val="002811A5"/>
    <w:rsid w:val="00281EBA"/>
    <w:rsid w:val="002825D1"/>
    <w:rsid w:val="002828A8"/>
    <w:rsid w:val="002834F6"/>
    <w:rsid w:val="00283B7F"/>
    <w:rsid w:val="0028453C"/>
    <w:rsid w:val="002852BA"/>
    <w:rsid w:val="00285470"/>
    <w:rsid w:val="00285DBC"/>
    <w:rsid w:val="00286996"/>
    <w:rsid w:val="00287098"/>
    <w:rsid w:val="002903C0"/>
    <w:rsid w:val="00290852"/>
    <w:rsid w:val="00291F9B"/>
    <w:rsid w:val="0029376A"/>
    <w:rsid w:val="0029434A"/>
    <w:rsid w:val="002955A1"/>
    <w:rsid w:val="00296131"/>
    <w:rsid w:val="002968F6"/>
    <w:rsid w:val="00296DE4"/>
    <w:rsid w:val="00297454"/>
    <w:rsid w:val="00297493"/>
    <w:rsid w:val="0029757A"/>
    <w:rsid w:val="00297FCF"/>
    <w:rsid w:val="002A103C"/>
    <w:rsid w:val="002A107A"/>
    <w:rsid w:val="002A10E4"/>
    <w:rsid w:val="002A2CD0"/>
    <w:rsid w:val="002A3CF7"/>
    <w:rsid w:val="002A4201"/>
    <w:rsid w:val="002A4358"/>
    <w:rsid w:val="002A4578"/>
    <w:rsid w:val="002A4B2A"/>
    <w:rsid w:val="002A56D3"/>
    <w:rsid w:val="002A6A9D"/>
    <w:rsid w:val="002A726D"/>
    <w:rsid w:val="002A732B"/>
    <w:rsid w:val="002A739F"/>
    <w:rsid w:val="002A74F7"/>
    <w:rsid w:val="002B16EC"/>
    <w:rsid w:val="002B2F09"/>
    <w:rsid w:val="002B3272"/>
    <w:rsid w:val="002B341C"/>
    <w:rsid w:val="002B40B3"/>
    <w:rsid w:val="002B453E"/>
    <w:rsid w:val="002B4651"/>
    <w:rsid w:val="002B5197"/>
    <w:rsid w:val="002B5BB7"/>
    <w:rsid w:val="002B5EE5"/>
    <w:rsid w:val="002B609D"/>
    <w:rsid w:val="002B6DCA"/>
    <w:rsid w:val="002B7F8B"/>
    <w:rsid w:val="002C048D"/>
    <w:rsid w:val="002C23A4"/>
    <w:rsid w:val="002C2581"/>
    <w:rsid w:val="002C42E2"/>
    <w:rsid w:val="002C4A08"/>
    <w:rsid w:val="002C54CF"/>
    <w:rsid w:val="002C58EB"/>
    <w:rsid w:val="002C79AD"/>
    <w:rsid w:val="002C7E80"/>
    <w:rsid w:val="002D0966"/>
    <w:rsid w:val="002D11FB"/>
    <w:rsid w:val="002D288D"/>
    <w:rsid w:val="002D2937"/>
    <w:rsid w:val="002D29A3"/>
    <w:rsid w:val="002D2D70"/>
    <w:rsid w:val="002D3122"/>
    <w:rsid w:val="002D364B"/>
    <w:rsid w:val="002D3946"/>
    <w:rsid w:val="002D3ECF"/>
    <w:rsid w:val="002D58C4"/>
    <w:rsid w:val="002D5DE3"/>
    <w:rsid w:val="002D7133"/>
    <w:rsid w:val="002D7530"/>
    <w:rsid w:val="002D79FA"/>
    <w:rsid w:val="002D7B25"/>
    <w:rsid w:val="002E0A8E"/>
    <w:rsid w:val="002E0E24"/>
    <w:rsid w:val="002E1569"/>
    <w:rsid w:val="002E158C"/>
    <w:rsid w:val="002E15F5"/>
    <w:rsid w:val="002E35B1"/>
    <w:rsid w:val="002E37C5"/>
    <w:rsid w:val="002E5619"/>
    <w:rsid w:val="002E6216"/>
    <w:rsid w:val="002E629D"/>
    <w:rsid w:val="002E6675"/>
    <w:rsid w:val="002E6784"/>
    <w:rsid w:val="002F0E24"/>
    <w:rsid w:val="002F1182"/>
    <w:rsid w:val="002F1D6A"/>
    <w:rsid w:val="002F25F8"/>
    <w:rsid w:val="002F2FAB"/>
    <w:rsid w:val="002F37FC"/>
    <w:rsid w:val="002F3A51"/>
    <w:rsid w:val="002F4767"/>
    <w:rsid w:val="002F6112"/>
    <w:rsid w:val="002F6AE5"/>
    <w:rsid w:val="002F70DF"/>
    <w:rsid w:val="002F71BD"/>
    <w:rsid w:val="002F72C2"/>
    <w:rsid w:val="002F7308"/>
    <w:rsid w:val="00301550"/>
    <w:rsid w:val="003021DA"/>
    <w:rsid w:val="00303751"/>
    <w:rsid w:val="00305BAC"/>
    <w:rsid w:val="003062D0"/>
    <w:rsid w:val="00306A2E"/>
    <w:rsid w:val="00307901"/>
    <w:rsid w:val="00307904"/>
    <w:rsid w:val="0031029D"/>
    <w:rsid w:val="003111AC"/>
    <w:rsid w:val="0031121F"/>
    <w:rsid w:val="00311B61"/>
    <w:rsid w:val="0031202D"/>
    <w:rsid w:val="00313027"/>
    <w:rsid w:val="00313D9B"/>
    <w:rsid w:val="0031503E"/>
    <w:rsid w:val="0031670E"/>
    <w:rsid w:val="00317149"/>
    <w:rsid w:val="00320C5A"/>
    <w:rsid w:val="00320EAD"/>
    <w:rsid w:val="003215B9"/>
    <w:rsid w:val="00321664"/>
    <w:rsid w:val="00321C30"/>
    <w:rsid w:val="00322414"/>
    <w:rsid w:val="00322A9E"/>
    <w:rsid w:val="003230BE"/>
    <w:rsid w:val="003248CA"/>
    <w:rsid w:val="003249BF"/>
    <w:rsid w:val="00324BCA"/>
    <w:rsid w:val="00325220"/>
    <w:rsid w:val="003259A2"/>
    <w:rsid w:val="00326D26"/>
    <w:rsid w:val="003300A1"/>
    <w:rsid w:val="003309AA"/>
    <w:rsid w:val="00332CA4"/>
    <w:rsid w:val="00333719"/>
    <w:rsid w:val="00334026"/>
    <w:rsid w:val="0033423D"/>
    <w:rsid w:val="0033552D"/>
    <w:rsid w:val="00336A7E"/>
    <w:rsid w:val="00337488"/>
    <w:rsid w:val="003375F2"/>
    <w:rsid w:val="00337E4D"/>
    <w:rsid w:val="00340A19"/>
    <w:rsid w:val="00341567"/>
    <w:rsid w:val="00341EDF"/>
    <w:rsid w:val="0034215E"/>
    <w:rsid w:val="0034233D"/>
    <w:rsid w:val="003442CD"/>
    <w:rsid w:val="00344702"/>
    <w:rsid w:val="00345B9B"/>
    <w:rsid w:val="00346304"/>
    <w:rsid w:val="0034691E"/>
    <w:rsid w:val="0034753E"/>
    <w:rsid w:val="00350242"/>
    <w:rsid w:val="00350896"/>
    <w:rsid w:val="00350CFF"/>
    <w:rsid w:val="0035162F"/>
    <w:rsid w:val="003519D2"/>
    <w:rsid w:val="00351CEA"/>
    <w:rsid w:val="00352182"/>
    <w:rsid w:val="003532DB"/>
    <w:rsid w:val="00354F97"/>
    <w:rsid w:val="00356093"/>
    <w:rsid w:val="00356470"/>
    <w:rsid w:val="003564DA"/>
    <w:rsid w:val="00356E06"/>
    <w:rsid w:val="00360753"/>
    <w:rsid w:val="00361163"/>
    <w:rsid w:val="00361204"/>
    <w:rsid w:val="00361720"/>
    <w:rsid w:val="00361B7D"/>
    <w:rsid w:val="00361B9C"/>
    <w:rsid w:val="003620F0"/>
    <w:rsid w:val="00362962"/>
    <w:rsid w:val="00363D57"/>
    <w:rsid w:val="00365603"/>
    <w:rsid w:val="00366E0E"/>
    <w:rsid w:val="003671B0"/>
    <w:rsid w:val="00370CB2"/>
    <w:rsid w:val="00371669"/>
    <w:rsid w:val="0037279A"/>
    <w:rsid w:val="00374FE8"/>
    <w:rsid w:val="00376F1A"/>
    <w:rsid w:val="00377022"/>
    <w:rsid w:val="003770FF"/>
    <w:rsid w:val="0037726E"/>
    <w:rsid w:val="00377420"/>
    <w:rsid w:val="00380396"/>
    <w:rsid w:val="00380DD6"/>
    <w:rsid w:val="0038108E"/>
    <w:rsid w:val="003812F5"/>
    <w:rsid w:val="003825BD"/>
    <w:rsid w:val="00383EB6"/>
    <w:rsid w:val="00384615"/>
    <w:rsid w:val="00385BBC"/>
    <w:rsid w:val="003862E1"/>
    <w:rsid w:val="00387853"/>
    <w:rsid w:val="003903A4"/>
    <w:rsid w:val="003905D3"/>
    <w:rsid w:val="00390926"/>
    <w:rsid w:val="00391752"/>
    <w:rsid w:val="00391B3E"/>
    <w:rsid w:val="00394EF5"/>
    <w:rsid w:val="00395CEA"/>
    <w:rsid w:val="003975D3"/>
    <w:rsid w:val="00397AC6"/>
    <w:rsid w:val="003A07DB"/>
    <w:rsid w:val="003A0AD4"/>
    <w:rsid w:val="003A162D"/>
    <w:rsid w:val="003A1CCC"/>
    <w:rsid w:val="003A2024"/>
    <w:rsid w:val="003A3205"/>
    <w:rsid w:val="003A3357"/>
    <w:rsid w:val="003A4DB1"/>
    <w:rsid w:val="003A5603"/>
    <w:rsid w:val="003A6168"/>
    <w:rsid w:val="003A7410"/>
    <w:rsid w:val="003A7EB5"/>
    <w:rsid w:val="003A7F1D"/>
    <w:rsid w:val="003B01C4"/>
    <w:rsid w:val="003B0312"/>
    <w:rsid w:val="003B0E64"/>
    <w:rsid w:val="003B1E68"/>
    <w:rsid w:val="003B360F"/>
    <w:rsid w:val="003B433F"/>
    <w:rsid w:val="003B5031"/>
    <w:rsid w:val="003B549D"/>
    <w:rsid w:val="003B6858"/>
    <w:rsid w:val="003B6931"/>
    <w:rsid w:val="003B6C57"/>
    <w:rsid w:val="003B7027"/>
    <w:rsid w:val="003B70C2"/>
    <w:rsid w:val="003B71A0"/>
    <w:rsid w:val="003B77AB"/>
    <w:rsid w:val="003C031B"/>
    <w:rsid w:val="003C03EE"/>
    <w:rsid w:val="003C1013"/>
    <w:rsid w:val="003C198E"/>
    <w:rsid w:val="003C1EE5"/>
    <w:rsid w:val="003C20CD"/>
    <w:rsid w:val="003C2D98"/>
    <w:rsid w:val="003C31DB"/>
    <w:rsid w:val="003C4936"/>
    <w:rsid w:val="003C4BEE"/>
    <w:rsid w:val="003C5D08"/>
    <w:rsid w:val="003C63D8"/>
    <w:rsid w:val="003C66FB"/>
    <w:rsid w:val="003C6FEC"/>
    <w:rsid w:val="003D08D2"/>
    <w:rsid w:val="003D1114"/>
    <w:rsid w:val="003D3A30"/>
    <w:rsid w:val="003D42D5"/>
    <w:rsid w:val="003D4390"/>
    <w:rsid w:val="003D4C0C"/>
    <w:rsid w:val="003D4E77"/>
    <w:rsid w:val="003D50F8"/>
    <w:rsid w:val="003D5925"/>
    <w:rsid w:val="003D6C1D"/>
    <w:rsid w:val="003D715E"/>
    <w:rsid w:val="003E1183"/>
    <w:rsid w:val="003E12EC"/>
    <w:rsid w:val="003E1787"/>
    <w:rsid w:val="003E18C0"/>
    <w:rsid w:val="003E1B07"/>
    <w:rsid w:val="003E1EA2"/>
    <w:rsid w:val="003E230E"/>
    <w:rsid w:val="003E23FF"/>
    <w:rsid w:val="003E2EF5"/>
    <w:rsid w:val="003E651F"/>
    <w:rsid w:val="003E66FE"/>
    <w:rsid w:val="003E72E8"/>
    <w:rsid w:val="003E7B7F"/>
    <w:rsid w:val="003F0D21"/>
    <w:rsid w:val="003F0D2F"/>
    <w:rsid w:val="003F1137"/>
    <w:rsid w:val="003F119B"/>
    <w:rsid w:val="003F31B9"/>
    <w:rsid w:val="003F3A0E"/>
    <w:rsid w:val="003F44BD"/>
    <w:rsid w:val="003F50C5"/>
    <w:rsid w:val="003F5BE8"/>
    <w:rsid w:val="003F697F"/>
    <w:rsid w:val="003F7C0E"/>
    <w:rsid w:val="004006D4"/>
    <w:rsid w:val="00400ECB"/>
    <w:rsid w:val="004017FA"/>
    <w:rsid w:val="00401ED6"/>
    <w:rsid w:val="00402231"/>
    <w:rsid w:val="00403376"/>
    <w:rsid w:val="004041EB"/>
    <w:rsid w:val="00404A8B"/>
    <w:rsid w:val="00404B85"/>
    <w:rsid w:val="00405866"/>
    <w:rsid w:val="00405928"/>
    <w:rsid w:val="00405F89"/>
    <w:rsid w:val="00406A58"/>
    <w:rsid w:val="00406B88"/>
    <w:rsid w:val="00407113"/>
    <w:rsid w:val="00407901"/>
    <w:rsid w:val="00407C81"/>
    <w:rsid w:val="0041234E"/>
    <w:rsid w:val="0041328E"/>
    <w:rsid w:val="00413A01"/>
    <w:rsid w:val="00413F2B"/>
    <w:rsid w:val="004146B4"/>
    <w:rsid w:val="00414A52"/>
    <w:rsid w:val="004164D0"/>
    <w:rsid w:val="00420414"/>
    <w:rsid w:val="004209F3"/>
    <w:rsid w:val="00420F33"/>
    <w:rsid w:val="004224FE"/>
    <w:rsid w:val="004237CC"/>
    <w:rsid w:val="0042422A"/>
    <w:rsid w:val="00424B7E"/>
    <w:rsid w:val="00425062"/>
    <w:rsid w:val="0042515A"/>
    <w:rsid w:val="00425C76"/>
    <w:rsid w:val="00425DD5"/>
    <w:rsid w:val="0042754C"/>
    <w:rsid w:val="0042788F"/>
    <w:rsid w:val="0043025B"/>
    <w:rsid w:val="00430328"/>
    <w:rsid w:val="00430D88"/>
    <w:rsid w:val="0043146B"/>
    <w:rsid w:val="00432598"/>
    <w:rsid w:val="004337E1"/>
    <w:rsid w:val="00434C32"/>
    <w:rsid w:val="00434E78"/>
    <w:rsid w:val="004350A1"/>
    <w:rsid w:val="00436774"/>
    <w:rsid w:val="00440330"/>
    <w:rsid w:val="0044079F"/>
    <w:rsid w:val="00440EF7"/>
    <w:rsid w:val="00441203"/>
    <w:rsid w:val="004415C3"/>
    <w:rsid w:val="004418D4"/>
    <w:rsid w:val="00442060"/>
    <w:rsid w:val="004425D0"/>
    <w:rsid w:val="00443B35"/>
    <w:rsid w:val="00444A5A"/>
    <w:rsid w:val="0044572D"/>
    <w:rsid w:val="00445D13"/>
    <w:rsid w:val="004471F4"/>
    <w:rsid w:val="00447471"/>
    <w:rsid w:val="00447DD6"/>
    <w:rsid w:val="00450463"/>
    <w:rsid w:val="00450B4F"/>
    <w:rsid w:val="00451065"/>
    <w:rsid w:val="0045147A"/>
    <w:rsid w:val="00451891"/>
    <w:rsid w:val="00451CA4"/>
    <w:rsid w:val="00452D5A"/>
    <w:rsid w:val="00455819"/>
    <w:rsid w:val="004568DC"/>
    <w:rsid w:val="00456A11"/>
    <w:rsid w:val="00456C02"/>
    <w:rsid w:val="004572FC"/>
    <w:rsid w:val="00457A39"/>
    <w:rsid w:val="004605CD"/>
    <w:rsid w:val="00460755"/>
    <w:rsid w:val="00461558"/>
    <w:rsid w:val="00462054"/>
    <w:rsid w:val="004629C4"/>
    <w:rsid w:val="004631E4"/>
    <w:rsid w:val="00465D94"/>
    <w:rsid w:val="00465EEF"/>
    <w:rsid w:val="0046654C"/>
    <w:rsid w:val="00467320"/>
    <w:rsid w:val="004706D5"/>
    <w:rsid w:val="0047239B"/>
    <w:rsid w:val="004733F3"/>
    <w:rsid w:val="00473536"/>
    <w:rsid w:val="004735C4"/>
    <w:rsid w:val="00474ABA"/>
    <w:rsid w:val="004766C4"/>
    <w:rsid w:val="004768EF"/>
    <w:rsid w:val="00477231"/>
    <w:rsid w:val="00480F62"/>
    <w:rsid w:val="00480F95"/>
    <w:rsid w:val="004816C3"/>
    <w:rsid w:val="00482AA0"/>
    <w:rsid w:val="004848AA"/>
    <w:rsid w:val="0048566B"/>
    <w:rsid w:val="00486927"/>
    <w:rsid w:val="00487488"/>
    <w:rsid w:val="00490202"/>
    <w:rsid w:val="004902F4"/>
    <w:rsid w:val="004921FB"/>
    <w:rsid w:val="004922C7"/>
    <w:rsid w:val="0049260D"/>
    <w:rsid w:val="00492621"/>
    <w:rsid w:val="00493871"/>
    <w:rsid w:val="00493D3F"/>
    <w:rsid w:val="00493F50"/>
    <w:rsid w:val="00493FBD"/>
    <w:rsid w:val="004948D1"/>
    <w:rsid w:val="00496A16"/>
    <w:rsid w:val="004A026B"/>
    <w:rsid w:val="004A08DA"/>
    <w:rsid w:val="004A0914"/>
    <w:rsid w:val="004A0DEE"/>
    <w:rsid w:val="004A157A"/>
    <w:rsid w:val="004A321A"/>
    <w:rsid w:val="004A391E"/>
    <w:rsid w:val="004A425C"/>
    <w:rsid w:val="004A6505"/>
    <w:rsid w:val="004A6D1B"/>
    <w:rsid w:val="004B115D"/>
    <w:rsid w:val="004B1791"/>
    <w:rsid w:val="004B22E0"/>
    <w:rsid w:val="004B244B"/>
    <w:rsid w:val="004B2556"/>
    <w:rsid w:val="004B375C"/>
    <w:rsid w:val="004B3834"/>
    <w:rsid w:val="004B38D8"/>
    <w:rsid w:val="004B41E0"/>
    <w:rsid w:val="004B4ACD"/>
    <w:rsid w:val="004B4CFD"/>
    <w:rsid w:val="004B54F2"/>
    <w:rsid w:val="004B69E0"/>
    <w:rsid w:val="004B6D9E"/>
    <w:rsid w:val="004B6FD0"/>
    <w:rsid w:val="004B781F"/>
    <w:rsid w:val="004C0028"/>
    <w:rsid w:val="004C04E0"/>
    <w:rsid w:val="004C068F"/>
    <w:rsid w:val="004C1165"/>
    <w:rsid w:val="004C126C"/>
    <w:rsid w:val="004C258D"/>
    <w:rsid w:val="004C31B8"/>
    <w:rsid w:val="004C34FB"/>
    <w:rsid w:val="004C54AE"/>
    <w:rsid w:val="004C563C"/>
    <w:rsid w:val="004C6447"/>
    <w:rsid w:val="004C78C8"/>
    <w:rsid w:val="004D1299"/>
    <w:rsid w:val="004D132F"/>
    <w:rsid w:val="004D1AEA"/>
    <w:rsid w:val="004D20DB"/>
    <w:rsid w:val="004D3946"/>
    <w:rsid w:val="004D54E4"/>
    <w:rsid w:val="004D57EB"/>
    <w:rsid w:val="004D68CD"/>
    <w:rsid w:val="004D6FFF"/>
    <w:rsid w:val="004D7A68"/>
    <w:rsid w:val="004E0FAA"/>
    <w:rsid w:val="004E1F6E"/>
    <w:rsid w:val="004E25F9"/>
    <w:rsid w:val="004E271B"/>
    <w:rsid w:val="004E2884"/>
    <w:rsid w:val="004E33DA"/>
    <w:rsid w:val="004E405F"/>
    <w:rsid w:val="004E4ADB"/>
    <w:rsid w:val="004E4D40"/>
    <w:rsid w:val="004E5021"/>
    <w:rsid w:val="004E5745"/>
    <w:rsid w:val="004E6809"/>
    <w:rsid w:val="004E6B57"/>
    <w:rsid w:val="004E6CAC"/>
    <w:rsid w:val="004E71A4"/>
    <w:rsid w:val="004F06BC"/>
    <w:rsid w:val="004F0B26"/>
    <w:rsid w:val="004F0B62"/>
    <w:rsid w:val="004F169B"/>
    <w:rsid w:val="004F1F80"/>
    <w:rsid w:val="004F21B6"/>
    <w:rsid w:val="004F2833"/>
    <w:rsid w:val="004F351B"/>
    <w:rsid w:val="004F3546"/>
    <w:rsid w:val="004F3BA8"/>
    <w:rsid w:val="004F437E"/>
    <w:rsid w:val="004F45E2"/>
    <w:rsid w:val="004F4A5F"/>
    <w:rsid w:val="004F59B0"/>
    <w:rsid w:val="004F6726"/>
    <w:rsid w:val="004F71CB"/>
    <w:rsid w:val="00500344"/>
    <w:rsid w:val="0050065D"/>
    <w:rsid w:val="00500DCA"/>
    <w:rsid w:val="005010FE"/>
    <w:rsid w:val="00501750"/>
    <w:rsid w:val="005022CB"/>
    <w:rsid w:val="00502D6E"/>
    <w:rsid w:val="00503423"/>
    <w:rsid w:val="005035B7"/>
    <w:rsid w:val="00503D01"/>
    <w:rsid w:val="005058ED"/>
    <w:rsid w:val="00505B02"/>
    <w:rsid w:val="005074EB"/>
    <w:rsid w:val="00510909"/>
    <w:rsid w:val="00512814"/>
    <w:rsid w:val="00513B0A"/>
    <w:rsid w:val="005147CA"/>
    <w:rsid w:val="00514B0C"/>
    <w:rsid w:val="00515744"/>
    <w:rsid w:val="00516FFA"/>
    <w:rsid w:val="00517CB3"/>
    <w:rsid w:val="00520CD4"/>
    <w:rsid w:val="0052173F"/>
    <w:rsid w:val="00521DA7"/>
    <w:rsid w:val="0052372E"/>
    <w:rsid w:val="0052377C"/>
    <w:rsid w:val="00524158"/>
    <w:rsid w:val="0052451C"/>
    <w:rsid w:val="00524AAD"/>
    <w:rsid w:val="00524DDB"/>
    <w:rsid w:val="005254D5"/>
    <w:rsid w:val="00525FC3"/>
    <w:rsid w:val="00526547"/>
    <w:rsid w:val="00526C8D"/>
    <w:rsid w:val="00526FA5"/>
    <w:rsid w:val="00527E5B"/>
    <w:rsid w:val="005307D4"/>
    <w:rsid w:val="00530EF5"/>
    <w:rsid w:val="00531171"/>
    <w:rsid w:val="005315C8"/>
    <w:rsid w:val="00531E98"/>
    <w:rsid w:val="005327AC"/>
    <w:rsid w:val="00532C3A"/>
    <w:rsid w:val="00534955"/>
    <w:rsid w:val="005349B4"/>
    <w:rsid w:val="00534D6E"/>
    <w:rsid w:val="0053575A"/>
    <w:rsid w:val="00537E8D"/>
    <w:rsid w:val="0054060C"/>
    <w:rsid w:val="005412FE"/>
    <w:rsid w:val="0054164D"/>
    <w:rsid w:val="005419DE"/>
    <w:rsid w:val="00541D72"/>
    <w:rsid w:val="00542B11"/>
    <w:rsid w:val="0054304A"/>
    <w:rsid w:val="0054336D"/>
    <w:rsid w:val="005433EF"/>
    <w:rsid w:val="005448DF"/>
    <w:rsid w:val="00544FC5"/>
    <w:rsid w:val="00546795"/>
    <w:rsid w:val="005468C3"/>
    <w:rsid w:val="00547AFB"/>
    <w:rsid w:val="0055077E"/>
    <w:rsid w:val="00551A09"/>
    <w:rsid w:val="005531B8"/>
    <w:rsid w:val="005538B5"/>
    <w:rsid w:val="00553FC6"/>
    <w:rsid w:val="00556B38"/>
    <w:rsid w:val="00556BD1"/>
    <w:rsid w:val="00556D2D"/>
    <w:rsid w:val="00557EEA"/>
    <w:rsid w:val="0056085C"/>
    <w:rsid w:val="00562860"/>
    <w:rsid w:val="005631EE"/>
    <w:rsid w:val="0056525C"/>
    <w:rsid w:val="00565646"/>
    <w:rsid w:val="00565FC2"/>
    <w:rsid w:val="00566091"/>
    <w:rsid w:val="00566726"/>
    <w:rsid w:val="00567621"/>
    <w:rsid w:val="005701F4"/>
    <w:rsid w:val="005702AB"/>
    <w:rsid w:val="00570570"/>
    <w:rsid w:val="0057120F"/>
    <w:rsid w:val="00571230"/>
    <w:rsid w:val="005712DA"/>
    <w:rsid w:val="00572329"/>
    <w:rsid w:val="0057307E"/>
    <w:rsid w:val="00574094"/>
    <w:rsid w:val="005742AD"/>
    <w:rsid w:val="00574C17"/>
    <w:rsid w:val="0057560D"/>
    <w:rsid w:val="00575DCE"/>
    <w:rsid w:val="00576555"/>
    <w:rsid w:val="005775E7"/>
    <w:rsid w:val="005819D6"/>
    <w:rsid w:val="00581A01"/>
    <w:rsid w:val="00581C4D"/>
    <w:rsid w:val="00582A78"/>
    <w:rsid w:val="00582D12"/>
    <w:rsid w:val="005836F1"/>
    <w:rsid w:val="0058398C"/>
    <w:rsid w:val="00583CEC"/>
    <w:rsid w:val="00583EA4"/>
    <w:rsid w:val="00585827"/>
    <w:rsid w:val="0058590C"/>
    <w:rsid w:val="00586A09"/>
    <w:rsid w:val="00587086"/>
    <w:rsid w:val="00587319"/>
    <w:rsid w:val="00587A12"/>
    <w:rsid w:val="0059010B"/>
    <w:rsid w:val="0059059E"/>
    <w:rsid w:val="00592937"/>
    <w:rsid w:val="00592A8E"/>
    <w:rsid w:val="00592ED4"/>
    <w:rsid w:val="005940E2"/>
    <w:rsid w:val="0059665C"/>
    <w:rsid w:val="00596F27"/>
    <w:rsid w:val="005974F1"/>
    <w:rsid w:val="00597629"/>
    <w:rsid w:val="00597785"/>
    <w:rsid w:val="005A006B"/>
    <w:rsid w:val="005A00DF"/>
    <w:rsid w:val="005A0F08"/>
    <w:rsid w:val="005A16EE"/>
    <w:rsid w:val="005A17D9"/>
    <w:rsid w:val="005A20DD"/>
    <w:rsid w:val="005A30F5"/>
    <w:rsid w:val="005A35C9"/>
    <w:rsid w:val="005A42DA"/>
    <w:rsid w:val="005A7307"/>
    <w:rsid w:val="005A730A"/>
    <w:rsid w:val="005A7361"/>
    <w:rsid w:val="005A7A2E"/>
    <w:rsid w:val="005A7CFF"/>
    <w:rsid w:val="005B1C14"/>
    <w:rsid w:val="005B2F38"/>
    <w:rsid w:val="005B338D"/>
    <w:rsid w:val="005B3424"/>
    <w:rsid w:val="005B37E9"/>
    <w:rsid w:val="005B3845"/>
    <w:rsid w:val="005B3D6B"/>
    <w:rsid w:val="005B53AE"/>
    <w:rsid w:val="005B586B"/>
    <w:rsid w:val="005B7E06"/>
    <w:rsid w:val="005C0716"/>
    <w:rsid w:val="005C1783"/>
    <w:rsid w:val="005C2465"/>
    <w:rsid w:val="005C2592"/>
    <w:rsid w:val="005C2AC7"/>
    <w:rsid w:val="005C2E39"/>
    <w:rsid w:val="005C56E8"/>
    <w:rsid w:val="005C6C33"/>
    <w:rsid w:val="005C79E4"/>
    <w:rsid w:val="005D029E"/>
    <w:rsid w:val="005D05BB"/>
    <w:rsid w:val="005D08ED"/>
    <w:rsid w:val="005D1C54"/>
    <w:rsid w:val="005D2CA6"/>
    <w:rsid w:val="005D351D"/>
    <w:rsid w:val="005D381D"/>
    <w:rsid w:val="005D40A9"/>
    <w:rsid w:val="005D5442"/>
    <w:rsid w:val="005D5629"/>
    <w:rsid w:val="005D5C20"/>
    <w:rsid w:val="005D6FF0"/>
    <w:rsid w:val="005E036F"/>
    <w:rsid w:val="005E0603"/>
    <w:rsid w:val="005E062F"/>
    <w:rsid w:val="005E0683"/>
    <w:rsid w:val="005E06B4"/>
    <w:rsid w:val="005E0E36"/>
    <w:rsid w:val="005E0E4D"/>
    <w:rsid w:val="005E38DB"/>
    <w:rsid w:val="005E5CE7"/>
    <w:rsid w:val="005E5E5C"/>
    <w:rsid w:val="005E6D25"/>
    <w:rsid w:val="005E75D7"/>
    <w:rsid w:val="005F02B6"/>
    <w:rsid w:val="005F0C14"/>
    <w:rsid w:val="005F0DA2"/>
    <w:rsid w:val="005F1455"/>
    <w:rsid w:val="005F283C"/>
    <w:rsid w:val="005F2970"/>
    <w:rsid w:val="005F3216"/>
    <w:rsid w:val="005F52BC"/>
    <w:rsid w:val="005F554C"/>
    <w:rsid w:val="005F56DC"/>
    <w:rsid w:val="005F6714"/>
    <w:rsid w:val="00601638"/>
    <w:rsid w:val="00601CB6"/>
    <w:rsid w:val="0060215E"/>
    <w:rsid w:val="006029FC"/>
    <w:rsid w:val="00604485"/>
    <w:rsid w:val="00605359"/>
    <w:rsid w:val="00605952"/>
    <w:rsid w:val="006069B2"/>
    <w:rsid w:val="00607BF0"/>
    <w:rsid w:val="006107D1"/>
    <w:rsid w:val="006119E2"/>
    <w:rsid w:val="00612E36"/>
    <w:rsid w:val="00613925"/>
    <w:rsid w:val="00613E49"/>
    <w:rsid w:val="00614370"/>
    <w:rsid w:val="00614C7E"/>
    <w:rsid w:val="00615FA0"/>
    <w:rsid w:val="006163CC"/>
    <w:rsid w:val="00616A9B"/>
    <w:rsid w:val="00616D31"/>
    <w:rsid w:val="0061742C"/>
    <w:rsid w:val="00617911"/>
    <w:rsid w:val="00617CE2"/>
    <w:rsid w:val="0062001D"/>
    <w:rsid w:val="00622877"/>
    <w:rsid w:val="0062315A"/>
    <w:rsid w:val="006233BD"/>
    <w:rsid w:val="00623522"/>
    <w:rsid w:val="0062363D"/>
    <w:rsid w:val="00623FFA"/>
    <w:rsid w:val="00624024"/>
    <w:rsid w:val="00625613"/>
    <w:rsid w:val="0062595A"/>
    <w:rsid w:val="00625D1A"/>
    <w:rsid w:val="006262EA"/>
    <w:rsid w:val="006264F5"/>
    <w:rsid w:val="006274CC"/>
    <w:rsid w:val="0062770D"/>
    <w:rsid w:val="00630115"/>
    <w:rsid w:val="006305E8"/>
    <w:rsid w:val="00630EE7"/>
    <w:rsid w:val="00631768"/>
    <w:rsid w:val="00631BB9"/>
    <w:rsid w:val="00632DDB"/>
    <w:rsid w:val="006353E2"/>
    <w:rsid w:val="00635F8A"/>
    <w:rsid w:val="00636BCB"/>
    <w:rsid w:val="00636BF1"/>
    <w:rsid w:val="00637060"/>
    <w:rsid w:val="0063791E"/>
    <w:rsid w:val="0064082F"/>
    <w:rsid w:val="006419F7"/>
    <w:rsid w:val="00641BA0"/>
    <w:rsid w:val="0064212D"/>
    <w:rsid w:val="00643636"/>
    <w:rsid w:val="00643771"/>
    <w:rsid w:val="0064453A"/>
    <w:rsid w:val="00644C49"/>
    <w:rsid w:val="006455EB"/>
    <w:rsid w:val="0064565D"/>
    <w:rsid w:val="0064602C"/>
    <w:rsid w:val="00646FD5"/>
    <w:rsid w:val="00650578"/>
    <w:rsid w:val="00651AF4"/>
    <w:rsid w:val="00652178"/>
    <w:rsid w:val="00652709"/>
    <w:rsid w:val="006531E8"/>
    <w:rsid w:val="006542FE"/>
    <w:rsid w:val="0065498C"/>
    <w:rsid w:val="006550C8"/>
    <w:rsid w:val="006553CD"/>
    <w:rsid w:val="00655C06"/>
    <w:rsid w:val="00660633"/>
    <w:rsid w:val="006608DB"/>
    <w:rsid w:val="00660B4E"/>
    <w:rsid w:val="00660D3B"/>
    <w:rsid w:val="006620BE"/>
    <w:rsid w:val="00663172"/>
    <w:rsid w:val="0066516B"/>
    <w:rsid w:val="006651F6"/>
    <w:rsid w:val="00665473"/>
    <w:rsid w:val="00665C3D"/>
    <w:rsid w:val="00665FC0"/>
    <w:rsid w:val="006666F6"/>
    <w:rsid w:val="00667EFE"/>
    <w:rsid w:val="006702B4"/>
    <w:rsid w:val="006706E0"/>
    <w:rsid w:val="00670D8D"/>
    <w:rsid w:val="00671048"/>
    <w:rsid w:val="0067246E"/>
    <w:rsid w:val="00672EC5"/>
    <w:rsid w:val="00673944"/>
    <w:rsid w:val="00675915"/>
    <w:rsid w:val="00675B8F"/>
    <w:rsid w:val="0067630F"/>
    <w:rsid w:val="00676361"/>
    <w:rsid w:val="00677C45"/>
    <w:rsid w:val="00682E42"/>
    <w:rsid w:val="0068341F"/>
    <w:rsid w:val="006839BB"/>
    <w:rsid w:val="00683B6F"/>
    <w:rsid w:val="00684391"/>
    <w:rsid w:val="00685773"/>
    <w:rsid w:val="006860F2"/>
    <w:rsid w:val="00686C09"/>
    <w:rsid w:val="006874E5"/>
    <w:rsid w:val="00690B5F"/>
    <w:rsid w:val="006912DC"/>
    <w:rsid w:val="006914BB"/>
    <w:rsid w:val="00691AAB"/>
    <w:rsid w:val="006927A7"/>
    <w:rsid w:val="0069290E"/>
    <w:rsid w:val="00692EDB"/>
    <w:rsid w:val="00694075"/>
    <w:rsid w:val="006950FA"/>
    <w:rsid w:val="00695EFE"/>
    <w:rsid w:val="00696638"/>
    <w:rsid w:val="006968B9"/>
    <w:rsid w:val="006A0BA7"/>
    <w:rsid w:val="006A0C5D"/>
    <w:rsid w:val="006A0D5D"/>
    <w:rsid w:val="006A3272"/>
    <w:rsid w:val="006A4CEF"/>
    <w:rsid w:val="006A544C"/>
    <w:rsid w:val="006A6264"/>
    <w:rsid w:val="006B1B7C"/>
    <w:rsid w:val="006B254C"/>
    <w:rsid w:val="006B2D89"/>
    <w:rsid w:val="006B30F0"/>
    <w:rsid w:val="006B3A4F"/>
    <w:rsid w:val="006B3F3D"/>
    <w:rsid w:val="006B4652"/>
    <w:rsid w:val="006B4DB8"/>
    <w:rsid w:val="006B706D"/>
    <w:rsid w:val="006B7716"/>
    <w:rsid w:val="006C0919"/>
    <w:rsid w:val="006C0AB3"/>
    <w:rsid w:val="006C12D8"/>
    <w:rsid w:val="006C1943"/>
    <w:rsid w:val="006C1C56"/>
    <w:rsid w:val="006C28AD"/>
    <w:rsid w:val="006C42C2"/>
    <w:rsid w:val="006C5210"/>
    <w:rsid w:val="006C692A"/>
    <w:rsid w:val="006C6EBC"/>
    <w:rsid w:val="006C7881"/>
    <w:rsid w:val="006D0B03"/>
    <w:rsid w:val="006D1555"/>
    <w:rsid w:val="006D2CAD"/>
    <w:rsid w:val="006D348A"/>
    <w:rsid w:val="006D6A3D"/>
    <w:rsid w:val="006D6F27"/>
    <w:rsid w:val="006E0926"/>
    <w:rsid w:val="006E312A"/>
    <w:rsid w:val="006E37D9"/>
    <w:rsid w:val="006E381B"/>
    <w:rsid w:val="006E3C10"/>
    <w:rsid w:val="006E3C2E"/>
    <w:rsid w:val="006E58D5"/>
    <w:rsid w:val="006E592D"/>
    <w:rsid w:val="006E710F"/>
    <w:rsid w:val="006F0296"/>
    <w:rsid w:val="006F047F"/>
    <w:rsid w:val="006F1177"/>
    <w:rsid w:val="006F2A6E"/>
    <w:rsid w:val="006F2BBB"/>
    <w:rsid w:val="006F3565"/>
    <w:rsid w:val="006F3A42"/>
    <w:rsid w:val="006F6773"/>
    <w:rsid w:val="006F6A1C"/>
    <w:rsid w:val="00701477"/>
    <w:rsid w:val="00702A86"/>
    <w:rsid w:val="00703EFC"/>
    <w:rsid w:val="00704F75"/>
    <w:rsid w:val="00704F85"/>
    <w:rsid w:val="007052D3"/>
    <w:rsid w:val="00706066"/>
    <w:rsid w:val="00706CC4"/>
    <w:rsid w:val="00706D9D"/>
    <w:rsid w:val="00707032"/>
    <w:rsid w:val="0070732B"/>
    <w:rsid w:val="007104AF"/>
    <w:rsid w:val="007109DA"/>
    <w:rsid w:val="00710C78"/>
    <w:rsid w:val="00713B8D"/>
    <w:rsid w:val="00714826"/>
    <w:rsid w:val="00714CB6"/>
    <w:rsid w:val="00714ED1"/>
    <w:rsid w:val="00715EB1"/>
    <w:rsid w:val="007164A3"/>
    <w:rsid w:val="0071670F"/>
    <w:rsid w:val="00716CD2"/>
    <w:rsid w:val="00716DE7"/>
    <w:rsid w:val="007175C9"/>
    <w:rsid w:val="00720169"/>
    <w:rsid w:val="00721076"/>
    <w:rsid w:val="00721D1B"/>
    <w:rsid w:val="0072216B"/>
    <w:rsid w:val="007232FF"/>
    <w:rsid w:val="00723AC3"/>
    <w:rsid w:val="00725FEC"/>
    <w:rsid w:val="007261D8"/>
    <w:rsid w:val="007270DD"/>
    <w:rsid w:val="00727FCF"/>
    <w:rsid w:val="0073099A"/>
    <w:rsid w:val="00732407"/>
    <w:rsid w:val="007324A4"/>
    <w:rsid w:val="007326B0"/>
    <w:rsid w:val="007339B7"/>
    <w:rsid w:val="00733A13"/>
    <w:rsid w:val="00733CA1"/>
    <w:rsid w:val="00734730"/>
    <w:rsid w:val="00734D9F"/>
    <w:rsid w:val="00735335"/>
    <w:rsid w:val="00736F35"/>
    <w:rsid w:val="00737951"/>
    <w:rsid w:val="00740113"/>
    <w:rsid w:val="00740378"/>
    <w:rsid w:val="00740948"/>
    <w:rsid w:val="00740A8A"/>
    <w:rsid w:val="00740EAC"/>
    <w:rsid w:val="0074232C"/>
    <w:rsid w:val="00742812"/>
    <w:rsid w:val="00742C44"/>
    <w:rsid w:val="00743172"/>
    <w:rsid w:val="00744937"/>
    <w:rsid w:val="00744C0C"/>
    <w:rsid w:val="007454AC"/>
    <w:rsid w:val="0074613E"/>
    <w:rsid w:val="0074635B"/>
    <w:rsid w:val="00746492"/>
    <w:rsid w:val="007474BE"/>
    <w:rsid w:val="007478C5"/>
    <w:rsid w:val="00750433"/>
    <w:rsid w:val="0075046A"/>
    <w:rsid w:val="00750604"/>
    <w:rsid w:val="007512DB"/>
    <w:rsid w:val="0075159E"/>
    <w:rsid w:val="00751CB1"/>
    <w:rsid w:val="007523EB"/>
    <w:rsid w:val="00752693"/>
    <w:rsid w:val="00753203"/>
    <w:rsid w:val="00753B76"/>
    <w:rsid w:val="00753C2E"/>
    <w:rsid w:val="0075405A"/>
    <w:rsid w:val="0075497D"/>
    <w:rsid w:val="00755810"/>
    <w:rsid w:val="00755EEC"/>
    <w:rsid w:val="00757859"/>
    <w:rsid w:val="0076020A"/>
    <w:rsid w:val="0076106B"/>
    <w:rsid w:val="0076227B"/>
    <w:rsid w:val="00767E97"/>
    <w:rsid w:val="00771DE6"/>
    <w:rsid w:val="00773C04"/>
    <w:rsid w:val="00773D47"/>
    <w:rsid w:val="00774C5C"/>
    <w:rsid w:val="007753B3"/>
    <w:rsid w:val="00781756"/>
    <w:rsid w:val="0078223A"/>
    <w:rsid w:val="00783632"/>
    <w:rsid w:val="00783758"/>
    <w:rsid w:val="00783D5E"/>
    <w:rsid w:val="0078494C"/>
    <w:rsid w:val="00785367"/>
    <w:rsid w:val="00785788"/>
    <w:rsid w:val="00786CB1"/>
    <w:rsid w:val="0078770C"/>
    <w:rsid w:val="007879B1"/>
    <w:rsid w:val="00787A08"/>
    <w:rsid w:val="00791472"/>
    <w:rsid w:val="00791965"/>
    <w:rsid w:val="0079234F"/>
    <w:rsid w:val="00792429"/>
    <w:rsid w:val="00792A32"/>
    <w:rsid w:val="007937C2"/>
    <w:rsid w:val="00794B7B"/>
    <w:rsid w:val="00795179"/>
    <w:rsid w:val="007966BF"/>
    <w:rsid w:val="00796AF9"/>
    <w:rsid w:val="00797099"/>
    <w:rsid w:val="007A0830"/>
    <w:rsid w:val="007A1FBC"/>
    <w:rsid w:val="007A23DD"/>
    <w:rsid w:val="007A308E"/>
    <w:rsid w:val="007A3120"/>
    <w:rsid w:val="007A3B37"/>
    <w:rsid w:val="007A4571"/>
    <w:rsid w:val="007A47C9"/>
    <w:rsid w:val="007A62D2"/>
    <w:rsid w:val="007A7034"/>
    <w:rsid w:val="007A7398"/>
    <w:rsid w:val="007A7A1B"/>
    <w:rsid w:val="007A7F35"/>
    <w:rsid w:val="007B01ED"/>
    <w:rsid w:val="007B06D3"/>
    <w:rsid w:val="007B1E91"/>
    <w:rsid w:val="007B45F9"/>
    <w:rsid w:val="007B4F65"/>
    <w:rsid w:val="007B5582"/>
    <w:rsid w:val="007B5823"/>
    <w:rsid w:val="007B6355"/>
    <w:rsid w:val="007B68D3"/>
    <w:rsid w:val="007B6E9B"/>
    <w:rsid w:val="007B74C6"/>
    <w:rsid w:val="007B7D69"/>
    <w:rsid w:val="007C0C02"/>
    <w:rsid w:val="007C0E90"/>
    <w:rsid w:val="007C0F10"/>
    <w:rsid w:val="007C31F0"/>
    <w:rsid w:val="007C51B3"/>
    <w:rsid w:val="007C71D1"/>
    <w:rsid w:val="007C7766"/>
    <w:rsid w:val="007C7C3A"/>
    <w:rsid w:val="007D1228"/>
    <w:rsid w:val="007D1A2C"/>
    <w:rsid w:val="007D3419"/>
    <w:rsid w:val="007D3964"/>
    <w:rsid w:val="007D4AB0"/>
    <w:rsid w:val="007D55C1"/>
    <w:rsid w:val="007D5838"/>
    <w:rsid w:val="007D5DF1"/>
    <w:rsid w:val="007D7658"/>
    <w:rsid w:val="007E0C81"/>
    <w:rsid w:val="007E1790"/>
    <w:rsid w:val="007E1B71"/>
    <w:rsid w:val="007E1D99"/>
    <w:rsid w:val="007E24A6"/>
    <w:rsid w:val="007E2650"/>
    <w:rsid w:val="007E6611"/>
    <w:rsid w:val="007E6BB0"/>
    <w:rsid w:val="007F0081"/>
    <w:rsid w:val="007F034B"/>
    <w:rsid w:val="007F1AF4"/>
    <w:rsid w:val="007F212C"/>
    <w:rsid w:val="007F3905"/>
    <w:rsid w:val="007F4D94"/>
    <w:rsid w:val="007F64FE"/>
    <w:rsid w:val="007F6538"/>
    <w:rsid w:val="007F7A48"/>
    <w:rsid w:val="00802DFB"/>
    <w:rsid w:val="00804170"/>
    <w:rsid w:val="008044FD"/>
    <w:rsid w:val="008058B6"/>
    <w:rsid w:val="0080608B"/>
    <w:rsid w:val="008061EF"/>
    <w:rsid w:val="00807299"/>
    <w:rsid w:val="0081055B"/>
    <w:rsid w:val="00811413"/>
    <w:rsid w:val="00811A88"/>
    <w:rsid w:val="00811E93"/>
    <w:rsid w:val="008120D7"/>
    <w:rsid w:val="00812307"/>
    <w:rsid w:val="008123FE"/>
    <w:rsid w:val="00813E4D"/>
    <w:rsid w:val="00814A14"/>
    <w:rsid w:val="00815776"/>
    <w:rsid w:val="00815E65"/>
    <w:rsid w:val="0081681F"/>
    <w:rsid w:val="008175A9"/>
    <w:rsid w:val="008178B2"/>
    <w:rsid w:val="008178C1"/>
    <w:rsid w:val="00820051"/>
    <w:rsid w:val="00821E33"/>
    <w:rsid w:val="00822180"/>
    <w:rsid w:val="00822538"/>
    <w:rsid w:val="008234A7"/>
    <w:rsid w:val="0082389D"/>
    <w:rsid w:val="00824B45"/>
    <w:rsid w:val="00827869"/>
    <w:rsid w:val="00827A97"/>
    <w:rsid w:val="00827AB5"/>
    <w:rsid w:val="00827B59"/>
    <w:rsid w:val="00830514"/>
    <w:rsid w:val="00830A36"/>
    <w:rsid w:val="00830C06"/>
    <w:rsid w:val="00832C33"/>
    <w:rsid w:val="008331A0"/>
    <w:rsid w:val="00833A92"/>
    <w:rsid w:val="00834339"/>
    <w:rsid w:val="00834659"/>
    <w:rsid w:val="00836729"/>
    <w:rsid w:val="00836AC6"/>
    <w:rsid w:val="008376BE"/>
    <w:rsid w:val="0084020B"/>
    <w:rsid w:val="00840293"/>
    <w:rsid w:val="00840819"/>
    <w:rsid w:val="00840B82"/>
    <w:rsid w:val="00841599"/>
    <w:rsid w:val="00842D0D"/>
    <w:rsid w:val="0084337E"/>
    <w:rsid w:val="00843E0A"/>
    <w:rsid w:val="00844F1F"/>
    <w:rsid w:val="008451DE"/>
    <w:rsid w:val="00845F1E"/>
    <w:rsid w:val="00846193"/>
    <w:rsid w:val="0084795D"/>
    <w:rsid w:val="00847F86"/>
    <w:rsid w:val="00850140"/>
    <w:rsid w:val="00850925"/>
    <w:rsid w:val="0085098B"/>
    <w:rsid w:val="0085141B"/>
    <w:rsid w:val="00852F1F"/>
    <w:rsid w:val="00853A2E"/>
    <w:rsid w:val="00853E2A"/>
    <w:rsid w:val="00854898"/>
    <w:rsid w:val="00854F6C"/>
    <w:rsid w:val="00855F12"/>
    <w:rsid w:val="00856F12"/>
    <w:rsid w:val="00856F16"/>
    <w:rsid w:val="00857BAF"/>
    <w:rsid w:val="008609C7"/>
    <w:rsid w:val="00860F93"/>
    <w:rsid w:val="00861C69"/>
    <w:rsid w:val="00861D15"/>
    <w:rsid w:val="00861EDA"/>
    <w:rsid w:val="00862AAE"/>
    <w:rsid w:val="00867342"/>
    <w:rsid w:val="00867480"/>
    <w:rsid w:val="0087063A"/>
    <w:rsid w:val="00870BD3"/>
    <w:rsid w:val="0087107D"/>
    <w:rsid w:val="00871485"/>
    <w:rsid w:val="00871761"/>
    <w:rsid w:val="00873DB4"/>
    <w:rsid w:val="00873F55"/>
    <w:rsid w:val="00874755"/>
    <w:rsid w:val="008747C1"/>
    <w:rsid w:val="0087507A"/>
    <w:rsid w:val="008806C3"/>
    <w:rsid w:val="0088089A"/>
    <w:rsid w:val="00882658"/>
    <w:rsid w:val="00882FDD"/>
    <w:rsid w:val="0088312C"/>
    <w:rsid w:val="0088364D"/>
    <w:rsid w:val="0088393F"/>
    <w:rsid w:val="0088414A"/>
    <w:rsid w:val="00884261"/>
    <w:rsid w:val="00884855"/>
    <w:rsid w:val="00884971"/>
    <w:rsid w:val="008856FE"/>
    <w:rsid w:val="00885BFD"/>
    <w:rsid w:val="00885ECA"/>
    <w:rsid w:val="00886831"/>
    <w:rsid w:val="00887E92"/>
    <w:rsid w:val="008924A3"/>
    <w:rsid w:val="00894362"/>
    <w:rsid w:val="00894E1A"/>
    <w:rsid w:val="008951EF"/>
    <w:rsid w:val="008956C9"/>
    <w:rsid w:val="008960BC"/>
    <w:rsid w:val="008962A6"/>
    <w:rsid w:val="008966E0"/>
    <w:rsid w:val="00896772"/>
    <w:rsid w:val="008A1115"/>
    <w:rsid w:val="008A16A2"/>
    <w:rsid w:val="008A16BA"/>
    <w:rsid w:val="008A27B2"/>
    <w:rsid w:val="008A3A86"/>
    <w:rsid w:val="008A3B03"/>
    <w:rsid w:val="008A4268"/>
    <w:rsid w:val="008A440C"/>
    <w:rsid w:val="008A4E51"/>
    <w:rsid w:val="008A50F5"/>
    <w:rsid w:val="008A631C"/>
    <w:rsid w:val="008A70A2"/>
    <w:rsid w:val="008A7155"/>
    <w:rsid w:val="008B0FA5"/>
    <w:rsid w:val="008B16DC"/>
    <w:rsid w:val="008B2021"/>
    <w:rsid w:val="008B2B3B"/>
    <w:rsid w:val="008B40B0"/>
    <w:rsid w:val="008B49D8"/>
    <w:rsid w:val="008B5951"/>
    <w:rsid w:val="008B79DD"/>
    <w:rsid w:val="008C049A"/>
    <w:rsid w:val="008C0662"/>
    <w:rsid w:val="008C1325"/>
    <w:rsid w:val="008C34C3"/>
    <w:rsid w:val="008C3961"/>
    <w:rsid w:val="008C3F9C"/>
    <w:rsid w:val="008C557A"/>
    <w:rsid w:val="008C6C11"/>
    <w:rsid w:val="008C6F48"/>
    <w:rsid w:val="008D15FF"/>
    <w:rsid w:val="008D2C69"/>
    <w:rsid w:val="008D3924"/>
    <w:rsid w:val="008D3CDD"/>
    <w:rsid w:val="008D4CCD"/>
    <w:rsid w:val="008D55C9"/>
    <w:rsid w:val="008D5D53"/>
    <w:rsid w:val="008D5EBD"/>
    <w:rsid w:val="008D6244"/>
    <w:rsid w:val="008D744B"/>
    <w:rsid w:val="008D763E"/>
    <w:rsid w:val="008D7B06"/>
    <w:rsid w:val="008D7B2C"/>
    <w:rsid w:val="008E0A7B"/>
    <w:rsid w:val="008E1F17"/>
    <w:rsid w:val="008E2C12"/>
    <w:rsid w:val="008E313F"/>
    <w:rsid w:val="008E454B"/>
    <w:rsid w:val="008E6906"/>
    <w:rsid w:val="008E6AE5"/>
    <w:rsid w:val="008E6B7A"/>
    <w:rsid w:val="008E79DC"/>
    <w:rsid w:val="008E7A4A"/>
    <w:rsid w:val="008F019E"/>
    <w:rsid w:val="008F0FE4"/>
    <w:rsid w:val="008F28F6"/>
    <w:rsid w:val="008F2E5F"/>
    <w:rsid w:val="008F38AF"/>
    <w:rsid w:val="008F3D95"/>
    <w:rsid w:val="008F4A46"/>
    <w:rsid w:val="008F4DFF"/>
    <w:rsid w:val="008F54D1"/>
    <w:rsid w:val="008F62F1"/>
    <w:rsid w:val="008F7225"/>
    <w:rsid w:val="008F7BA1"/>
    <w:rsid w:val="00900898"/>
    <w:rsid w:val="0090234E"/>
    <w:rsid w:val="009032C6"/>
    <w:rsid w:val="009034E9"/>
    <w:rsid w:val="009045A4"/>
    <w:rsid w:val="0090585B"/>
    <w:rsid w:val="009059A1"/>
    <w:rsid w:val="00910977"/>
    <w:rsid w:val="00910ADA"/>
    <w:rsid w:val="00911441"/>
    <w:rsid w:val="009127BB"/>
    <w:rsid w:val="009163A9"/>
    <w:rsid w:val="0091674C"/>
    <w:rsid w:val="00916BA7"/>
    <w:rsid w:val="00921173"/>
    <w:rsid w:val="00922D0C"/>
    <w:rsid w:val="009236AD"/>
    <w:rsid w:val="00924BE2"/>
    <w:rsid w:val="00925BB6"/>
    <w:rsid w:val="00927B56"/>
    <w:rsid w:val="00927F3C"/>
    <w:rsid w:val="00931DE5"/>
    <w:rsid w:val="009324F1"/>
    <w:rsid w:val="009335CC"/>
    <w:rsid w:val="0093394B"/>
    <w:rsid w:val="009339FB"/>
    <w:rsid w:val="00933B00"/>
    <w:rsid w:val="009344A7"/>
    <w:rsid w:val="009347C7"/>
    <w:rsid w:val="00934BEB"/>
    <w:rsid w:val="00934CEA"/>
    <w:rsid w:val="00935D67"/>
    <w:rsid w:val="0093657F"/>
    <w:rsid w:val="009375E1"/>
    <w:rsid w:val="00940385"/>
    <w:rsid w:val="0094153C"/>
    <w:rsid w:val="0094394F"/>
    <w:rsid w:val="009467B7"/>
    <w:rsid w:val="00947BB8"/>
    <w:rsid w:val="009502A4"/>
    <w:rsid w:val="009510A7"/>
    <w:rsid w:val="009518E0"/>
    <w:rsid w:val="0095242E"/>
    <w:rsid w:val="009531EC"/>
    <w:rsid w:val="00953EBD"/>
    <w:rsid w:val="0095405B"/>
    <w:rsid w:val="0095447B"/>
    <w:rsid w:val="009552AA"/>
    <w:rsid w:val="009559AA"/>
    <w:rsid w:val="009578FD"/>
    <w:rsid w:val="009600F8"/>
    <w:rsid w:val="00960803"/>
    <w:rsid w:val="00960D95"/>
    <w:rsid w:val="00961F1A"/>
    <w:rsid w:val="00963717"/>
    <w:rsid w:val="009647E6"/>
    <w:rsid w:val="00965ECB"/>
    <w:rsid w:val="00966AD4"/>
    <w:rsid w:val="00971312"/>
    <w:rsid w:val="00971C54"/>
    <w:rsid w:val="009721BF"/>
    <w:rsid w:val="00972EB4"/>
    <w:rsid w:val="009739BD"/>
    <w:rsid w:val="0097529B"/>
    <w:rsid w:val="00976337"/>
    <w:rsid w:val="00976899"/>
    <w:rsid w:val="009768B3"/>
    <w:rsid w:val="00976A97"/>
    <w:rsid w:val="00977622"/>
    <w:rsid w:val="00977E5A"/>
    <w:rsid w:val="00977EAE"/>
    <w:rsid w:val="00977ED6"/>
    <w:rsid w:val="00980024"/>
    <w:rsid w:val="0098045C"/>
    <w:rsid w:val="00983000"/>
    <w:rsid w:val="00983528"/>
    <w:rsid w:val="00983704"/>
    <w:rsid w:val="00984513"/>
    <w:rsid w:val="009849A5"/>
    <w:rsid w:val="00985065"/>
    <w:rsid w:val="00985906"/>
    <w:rsid w:val="0098637D"/>
    <w:rsid w:val="009872E8"/>
    <w:rsid w:val="009873E5"/>
    <w:rsid w:val="0099022E"/>
    <w:rsid w:val="0099042B"/>
    <w:rsid w:val="0099051E"/>
    <w:rsid w:val="00990756"/>
    <w:rsid w:val="00990EC1"/>
    <w:rsid w:val="0099154F"/>
    <w:rsid w:val="009916A6"/>
    <w:rsid w:val="00991D0E"/>
    <w:rsid w:val="009920E3"/>
    <w:rsid w:val="0099232C"/>
    <w:rsid w:val="00993F28"/>
    <w:rsid w:val="00994108"/>
    <w:rsid w:val="009942AD"/>
    <w:rsid w:val="00995505"/>
    <w:rsid w:val="00996293"/>
    <w:rsid w:val="0099636B"/>
    <w:rsid w:val="009A0EF8"/>
    <w:rsid w:val="009A1264"/>
    <w:rsid w:val="009A1421"/>
    <w:rsid w:val="009A27DB"/>
    <w:rsid w:val="009A3443"/>
    <w:rsid w:val="009A47ED"/>
    <w:rsid w:val="009A496B"/>
    <w:rsid w:val="009A5685"/>
    <w:rsid w:val="009A5ED7"/>
    <w:rsid w:val="009A65A5"/>
    <w:rsid w:val="009A67F1"/>
    <w:rsid w:val="009B151B"/>
    <w:rsid w:val="009B1E74"/>
    <w:rsid w:val="009B33B4"/>
    <w:rsid w:val="009B35AE"/>
    <w:rsid w:val="009B440E"/>
    <w:rsid w:val="009B4CE9"/>
    <w:rsid w:val="009B4D53"/>
    <w:rsid w:val="009B4F64"/>
    <w:rsid w:val="009B530E"/>
    <w:rsid w:val="009B53CB"/>
    <w:rsid w:val="009B7095"/>
    <w:rsid w:val="009C0269"/>
    <w:rsid w:val="009C045B"/>
    <w:rsid w:val="009C0AE8"/>
    <w:rsid w:val="009C11A6"/>
    <w:rsid w:val="009C129C"/>
    <w:rsid w:val="009C1830"/>
    <w:rsid w:val="009C1F10"/>
    <w:rsid w:val="009C21B6"/>
    <w:rsid w:val="009C23C1"/>
    <w:rsid w:val="009C50BA"/>
    <w:rsid w:val="009C529D"/>
    <w:rsid w:val="009C7775"/>
    <w:rsid w:val="009C78E0"/>
    <w:rsid w:val="009C7A13"/>
    <w:rsid w:val="009C7C4D"/>
    <w:rsid w:val="009D1ACD"/>
    <w:rsid w:val="009D2B05"/>
    <w:rsid w:val="009D306F"/>
    <w:rsid w:val="009D3E65"/>
    <w:rsid w:val="009D3FE5"/>
    <w:rsid w:val="009D4962"/>
    <w:rsid w:val="009D5A28"/>
    <w:rsid w:val="009D65CE"/>
    <w:rsid w:val="009D6819"/>
    <w:rsid w:val="009D7593"/>
    <w:rsid w:val="009D766D"/>
    <w:rsid w:val="009D7BEF"/>
    <w:rsid w:val="009D7DA4"/>
    <w:rsid w:val="009E077A"/>
    <w:rsid w:val="009E28C5"/>
    <w:rsid w:val="009E3D19"/>
    <w:rsid w:val="009E4391"/>
    <w:rsid w:val="009E5CA7"/>
    <w:rsid w:val="009E6F1D"/>
    <w:rsid w:val="009E731F"/>
    <w:rsid w:val="009F0862"/>
    <w:rsid w:val="009F0B0E"/>
    <w:rsid w:val="009F169F"/>
    <w:rsid w:val="009F1E5D"/>
    <w:rsid w:val="009F3451"/>
    <w:rsid w:val="009F3D48"/>
    <w:rsid w:val="009F3FE2"/>
    <w:rsid w:val="009F50A8"/>
    <w:rsid w:val="009F57F9"/>
    <w:rsid w:val="009F6D36"/>
    <w:rsid w:val="009F72DA"/>
    <w:rsid w:val="009F75A9"/>
    <w:rsid w:val="00A017C2"/>
    <w:rsid w:val="00A0197C"/>
    <w:rsid w:val="00A01D14"/>
    <w:rsid w:val="00A03691"/>
    <w:rsid w:val="00A04482"/>
    <w:rsid w:val="00A0632F"/>
    <w:rsid w:val="00A069E7"/>
    <w:rsid w:val="00A10126"/>
    <w:rsid w:val="00A1027C"/>
    <w:rsid w:val="00A104BA"/>
    <w:rsid w:val="00A11394"/>
    <w:rsid w:val="00A115C4"/>
    <w:rsid w:val="00A119B3"/>
    <w:rsid w:val="00A119FA"/>
    <w:rsid w:val="00A11AC2"/>
    <w:rsid w:val="00A12C9A"/>
    <w:rsid w:val="00A13C6D"/>
    <w:rsid w:val="00A14B46"/>
    <w:rsid w:val="00A1514F"/>
    <w:rsid w:val="00A155E3"/>
    <w:rsid w:val="00A165FB"/>
    <w:rsid w:val="00A2037A"/>
    <w:rsid w:val="00A205B7"/>
    <w:rsid w:val="00A21163"/>
    <w:rsid w:val="00A2167D"/>
    <w:rsid w:val="00A232BD"/>
    <w:rsid w:val="00A23544"/>
    <w:rsid w:val="00A235A2"/>
    <w:rsid w:val="00A237B4"/>
    <w:rsid w:val="00A23B69"/>
    <w:rsid w:val="00A23FBF"/>
    <w:rsid w:val="00A24954"/>
    <w:rsid w:val="00A266D4"/>
    <w:rsid w:val="00A26E6C"/>
    <w:rsid w:val="00A27604"/>
    <w:rsid w:val="00A3079E"/>
    <w:rsid w:val="00A31DDC"/>
    <w:rsid w:val="00A33493"/>
    <w:rsid w:val="00A35F6C"/>
    <w:rsid w:val="00A3777C"/>
    <w:rsid w:val="00A37A57"/>
    <w:rsid w:val="00A37CC1"/>
    <w:rsid w:val="00A40F70"/>
    <w:rsid w:val="00A4144E"/>
    <w:rsid w:val="00A41680"/>
    <w:rsid w:val="00A4267C"/>
    <w:rsid w:val="00A42C45"/>
    <w:rsid w:val="00A43479"/>
    <w:rsid w:val="00A43876"/>
    <w:rsid w:val="00A44874"/>
    <w:rsid w:val="00A451CA"/>
    <w:rsid w:val="00A4582A"/>
    <w:rsid w:val="00A50098"/>
    <w:rsid w:val="00A51554"/>
    <w:rsid w:val="00A5228B"/>
    <w:rsid w:val="00A5313F"/>
    <w:rsid w:val="00A534ED"/>
    <w:rsid w:val="00A5426E"/>
    <w:rsid w:val="00A542B6"/>
    <w:rsid w:val="00A55EFF"/>
    <w:rsid w:val="00A56535"/>
    <w:rsid w:val="00A56A3C"/>
    <w:rsid w:val="00A57CC5"/>
    <w:rsid w:val="00A600CC"/>
    <w:rsid w:val="00A60134"/>
    <w:rsid w:val="00A603AB"/>
    <w:rsid w:val="00A615AE"/>
    <w:rsid w:val="00A6286E"/>
    <w:rsid w:val="00A636D1"/>
    <w:rsid w:val="00A63E82"/>
    <w:rsid w:val="00A64BD3"/>
    <w:rsid w:val="00A654EF"/>
    <w:rsid w:val="00A659F2"/>
    <w:rsid w:val="00A664EF"/>
    <w:rsid w:val="00A66A0E"/>
    <w:rsid w:val="00A67907"/>
    <w:rsid w:val="00A67E71"/>
    <w:rsid w:val="00A706DF"/>
    <w:rsid w:val="00A7226F"/>
    <w:rsid w:val="00A7303F"/>
    <w:rsid w:val="00A75B16"/>
    <w:rsid w:val="00A76D7F"/>
    <w:rsid w:val="00A76E22"/>
    <w:rsid w:val="00A771DC"/>
    <w:rsid w:val="00A7738F"/>
    <w:rsid w:val="00A808F8"/>
    <w:rsid w:val="00A80E6B"/>
    <w:rsid w:val="00A81334"/>
    <w:rsid w:val="00A82287"/>
    <w:rsid w:val="00A823C7"/>
    <w:rsid w:val="00A82AFF"/>
    <w:rsid w:val="00A82BDB"/>
    <w:rsid w:val="00A8490B"/>
    <w:rsid w:val="00A85AEC"/>
    <w:rsid w:val="00A908EF"/>
    <w:rsid w:val="00A91E76"/>
    <w:rsid w:val="00A920AD"/>
    <w:rsid w:val="00A922D7"/>
    <w:rsid w:val="00A927B9"/>
    <w:rsid w:val="00A9388A"/>
    <w:rsid w:val="00A9473F"/>
    <w:rsid w:val="00A954C2"/>
    <w:rsid w:val="00A95D86"/>
    <w:rsid w:val="00A96D00"/>
    <w:rsid w:val="00A96EEC"/>
    <w:rsid w:val="00AA1EEA"/>
    <w:rsid w:val="00AA4390"/>
    <w:rsid w:val="00AA48AE"/>
    <w:rsid w:val="00AA52AE"/>
    <w:rsid w:val="00AA5548"/>
    <w:rsid w:val="00AA584D"/>
    <w:rsid w:val="00AA66BA"/>
    <w:rsid w:val="00AA68DC"/>
    <w:rsid w:val="00AA6E07"/>
    <w:rsid w:val="00AA6FC5"/>
    <w:rsid w:val="00AA73A0"/>
    <w:rsid w:val="00AA762C"/>
    <w:rsid w:val="00AB009C"/>
    <w:rsid w:val="00AB02BA"/>
    <w:rsid w:val="00AB1356"/>
    <w:rsid w:val="00AB1E8F"/>
    <w:rsid w:val="00AB2AA2"/>
    <w:rsid w:val="00AB3603"/>
    <w:rsid w:val="00AB3BDE"/>
    <w:rsid w:val="00AB4D7A"/>
    <w:rsid w:val="00AB4EB4"/>
    <w:rsid w:val="00AB613E"/>
    <w:rsid w:val="00AB67C3"/>
    <w:rsid w:val="00AB6C17"/>
    <w:rsid w:val="00AB710C"/>
    <w:rsid w:val="00AC07A1"/>
    <w:rsid w:val="00AC0B89"/>
    <w:rsid w:val="00AC0F9C"/>
    <w:rsid w:val="00AC1098"/>
    <w:rsid w:val="00AC1A24"/>
    <w:rsid w:val="00AC1BE8"/>
    <w:rsid w:val="00AC29EC"/>
    <w:rsid w:val="00AC3C79"/>
    <w:rsid w:val="00AC41C8"/>
    <w:rsid w:val="00AC43C2"/>
    <w:rsid w:val="00AC4EAA"/>
    <w:rsid w:val="00AC5E0A"/>
    <w:rsid w:val="00AC695B"/>
    <w:rsid w:val="00AD02C3"/>
    <w:rsid w:val="00AD11BC"/>
    <w:rsid w:val="00AD1C93"/>
    <w:rsid w:val="00AD360F"/>
    <w:rsid w:val="00AD53CB"/>
    <w:rsid w:val="00AD5403"/>
    <w:rsid w:val="00AD5FB3"/>
    <w:rsid w:val="00AD6DF0"/>
    <w:rsid w:val="00AD6FA9"/>
    <w:rsid w:val="00AD7EA3"/>
    <w:rsid w:val="00AE01F8"/>
    <w:rsid w:val="00AE187C"/>
    <w:rsid w:val="00AE20CB"/>
    <w:rsid w:val="00AE4491"/>
    <w:rsid w:val="00AE51FF"/>
    <w:rsid w:val="00AE5358"/>
    <w:rsid w:val="00AE5675"/>
    <w:rsid w:val="00AE5C12"/>
    <w:rsid w:val="00AE5F3D"/>
    <w:rsid w:val="00AE607B"/>
    <w:rsid w:val="00AE659A"/>
    <w:rsid w:val="00AE7660"/>
    <w:rsid w:val="00AE7D00"/>
    <w:rsid w:val="00AF4298"/>
    <w:rsid w:val="00AF4A9F"/>
    <w:rsid w:val="00AF5161"/>
    <w:rsid w:val="00AF52B7"/>
    <w:rsid w:val="00AF792C"/>
    <w:rsid w:val="00AF7EDF"/>
    <w:rsid w:val="00B00BB9"/>
    <w:rsid w:val="00B01990"/>
    <w:rsid w:val="00B02B08"/>
    <w:rsid w:val="00B02D8E"/>
    <w:rsid w:val="00B0437F"/>
    <w:rsid w:val="00B04A91"/>
    <w:rsid w:val="00B0521B"/>
    <w:rsid w:val="00B059B6"/>
    <w:rsid w:val="00B05D90"/>
    <w:rsid w:val="00B05E6F"/>
    <w:rsid w:val="00B06696"/>
    <w:rsid w:val="00B10A06"/>
    <w:rsid w:val="00B10ED8"/>
    <w:rsid w:val="00B11DA4"/>
    <w:rsid w:val="00B12A89"/>
    <w:rsid w:val="00B12EC5"/>
    <w:rsid w:val="00B13049"/>
    <w:rsid w:val="00B13484"/>
    <w:rsid w:val="00B14596"/>
    <w:rsid w:val="00B1502D"/>
    <w:rsid w:val="00B155DE"/>
    <w:rsid w:val="00B160FB"/>
    <w:rsid w:val="00B1768E"/>
    <w:rsid w:val="00B1792F"/>
    <w:rsid w:val="00B17FE4"/>
    <w:rsid w:val="00B204D9"/>
    <w:rsid w:val="00B22336"/>
    <w:rsid w:val="00B23FBA"/>
    <w:rsid w:val="00B24AC6"/>
    <w:rsid w:val="00B25985"/>
    <w:rsid w:val="00B25A37"/>
    <w:rsid w:val="00B25BB1"/>
    <w:rsid w:val="00B26B0F"/>
    <w:rsid w:val="00B2743C"/>
    <w:rsid w:val="00B27686"/>
    <w:rsid w:val="00B27AD8"/>
    <w:rsid w:val="00B27CF8"/>
    <w:rsid w:val="00B30075"/>
    <w:rsid w:val="00B30398"/>
    <w:rsid w:val="00B30520"/>
    <w:rsid w:val="00B33005"/>
    <w:rsid w:val="00B3407E"/>
    <w:rsid w:val="00B341DD"/>
    <w:rsid w:val="00B34ACC"/>
    <w:rsid w:val="00B34D23"/>
    <w:rsid w:val="00B35181"/>
    <w:rsid w:val="00B36968"/>
    <w:rsid w:val="00B372C9"/>
    <w:rsid w:val="00B400FD"/>
    <w:rsid w:val="00B406E5"/>
    <w:rsid w:val="00B417BB"/>
    <w:rsid w:val="00B435F6"/>
    <w:rsid w:val="00B44FA1"/>
    <w:rsid w:val="00B451DE"/>
    <w:rsid w:val="00B45EEF"/>
    <w:rsid w:val="00B45F23"/>
    <w:rsid w:val="00B470BE"/>
    <w:rsid w:val="00B5054B"/>
    <w:rsid w:val="00B51294"/>
    <w:rsid w:val="00B528F1"/>
    <w:rsid w:val="00B53388"/>
    <w:rsid w:val="00B53DBE"/>
    <w:rsid w:val="00B53E8C"/>
    <w:rsid w:val="00B54967"/>
    <w:rsid w:val="00B55D7B"/>
    <w:rsid w:val="00B57296"/>
    <w:rsid w:val="00B5766E"/>
    <w:rsid w:val="00B60502"/>
    <w:rsid w:val="00B60679"/>
    <w:rsid w:val="00B60EBC"/>
    <w:rsid w:val="00B61242"/>
    <w:rsid w:val="00B616EF"/>
    <w:rsid w:val="00B61F7F"/>
    <w:rsid w:val="00B620FC"/>
    <w:rsid w:val="00B62C6E"/>
    <w:rsid w:val="00B63044"/>
    <w:rsid w:val="00B6328E"/>
    <w:rsid w:val="00B63D25"/>
    <w:rsid w:val="00B64757"/>
    <w:rsid w:val="00B6539E"/>
    <w:rsid w:val="00B66C79"/>
    <w:rsid w:val="00B66E51"/>
    <w:rsid w:val="00B67C7B"/>
    <w:rsid w:val="00B701B3"/>
    <w:rsid w:val="00B723B1"/>
    <w:rsid w:val="00B72C65"/>
    <w:rsid w:val="00B74E3D"/>
    <w:rsid w:val="00B75054"/>
    <w:rsid w:val="00B75526"/>
    <w:rsid w:val="00B76031"/>
    <w:rsid w:val="00B7651E"/>
    <w:rsid w:val="00B77D01"/>
    <w:rsid w:val="00B8013C"/>
    <w:rsid w:val="00B8032D"/>
    <w:rsid w:val="00B80780"/>
    <w:rsid w:val="00B80E0F"/>
    <w:rsid w:val="00B824DB"/>
    <w:rsid w:val="00B82CFA"/>
    <w:rsid w:val="00B849AE"/>
    <w:rsid w:val="00B84A0B"/>
    <w:rsid w:val="00B85724"/>
    <w:rsid w:val="00B85C50"/>
    <w:rsid w:val="00B873D7"/>
    <w:rsid w:val="00B87E3C"/>
    <w:rsid w:val="00B87E74"/>
    <w:rsid w:val="00B92111"/>
    <w:rsid w:val="00B93E2B"/>
    <w:rsid w:val="00B94164"/>
    <w:rsid w:val="00B950D2"/>
    <w:rsid w:val="00B95181"/>
    <w:rsid w:val="00B958A9"/>
    <w:rsid w:val="00B96399"/>
    <w:rsid w:val="00B9679A"/>
    <w:rsid w:val="00B96B52"/>
    <w:rsid w:val="00B96DD0"/>
    <w:rsid w:val="00B97B27"/>
    <w:rsid w:val="00BA07E6"/>
    <w:rsid w:val="00BA09C4"/>
    <w:rsid w:val="00BA1E36"/>
    <w:rsid w:val="00BA23AB"/>
    <w:rsid w:val="00BA2421"/>
    <w:rsid w:val="00BA297F"/>
    <w:rsid w:val="00BA38E2"/>
    <w:rsid w:val="00BA42B5"/>
    <w:rsid w:val="00BA626B"/>
    <w:rsid w:val="00BA69F3"/>
    <w:rsid w:val="00BA7998"/>
    <w:rsid w:val="00BA7F51"/>
    <w:rsid w:val="00BB0258"/>
    <w:rsid w:val="00BB02DB"/>
    <w:rsid w:val="00BB058A"/>
    <w:rsid w:val="00BB1125"/>
    <w:rsid w:val="00BB19B3"/>
    <w:rsid w:val="00BB1CE2"/>
    <w:rsid w:val="00BB35C3"/>
    <w:rsid w:val="00BB430F"/>
    <w:rsid w:val="00BB442F"/>
    <w:rsid w:val="00BB4FBF"/>
    <w:rsid w:val="00BB60E6"/>
    <w:rsid w:val="00BB76A9"/>
    <w:rsid w:val="00BC09DF"/>
    <w:rsid w:val="00BC0C2F"/>
    <w:rsid w:val="00BC0C81"/>
    <w:rsid w:val="00BC12E0"/>
    <w:rsid w:val="00BC1FE1"/>
    <w:rsid w:val="00BC2406"/>
    <w:rsid w:val="00BC3107"/>
    <w:rsid w:val="00BC3951"/>
    <w:rsid w:val="00BC3C4C"/>
    <w:rsid w:val="00BC3DA8"/>
    <w:rsid w:val="00BC4DFB"/>
    <w:rsid w:val="00BC4F2E"/>
    <w:rsid w:val="00BD0186"/>
    <w:rsid w:val="00BD2323"/>
    <w:rsid w:val="00BD2725"/>
    <w:rsid w:val="00BD29EA"/>
    <w:rsid w:val="00BD2A5C"/>
    <w:rsid w:val="00BD2F03"/>
    <w:rsid w:val="00BD3610"/>
    <w:rsid w:val="00BD3E8B"/>
    <w:rsid w:val="00BD436C"/>
    <w:rsid w:val="00BD447D"/>
    <w:rsid w:val="00BD5B38"/>
    <w:rsid w:val="00BD6796"/>
    <w:rsid w:val="00BD6E81"/>
    <w:rsid w:val="00BD785E"/>
    <w:rsid w:val="00BE17EA"/>
    <w:rsid w:val="00BE2579"/>
    <w:rsid w:val="00BE29EA"/>
    <w:rsid w:val="00BE485A"/>
    <w:rsid w:val="00BE4A9F"/>
    <w:rsid w:val="00BE72E1"/>
    <w:rsid w:val="00BF05A7"/>
    <w:rsid w:val="00BF0797"/>
    <w:rsid w:val="00BF07F9"/>
    <w:rsid w:val="00BF0A12"/>
    <w:rsid w:val="00BF23B2"/>
    <w:rsid w:val="00BF3DE3"/>
    <w:rsid w:val="00BF4354"/>
    <w:rsid w:val="00BF4F12"/>
    <w:rsid w:val="00BF53C2"/>
    <w:rsid w:val="00BF678F"/>
    <w:rsid w:val="00BF6904"/>
    <w:rsid w:val="00BF6FFB"/>
    <w:rsid w:val="00C0067F"/>
    <w:rsid w:val="00C00CC9"/>
    <w:rsid w:val="00C0187D"/>
    <w:rsid w:val="00C018D8"/>
    <w:rsid w:val="00C01E6C"/>
    <w:rsid w:val="00C0211D"/>
    <w:rsid w:val="00C03BBD"/>
    <w:rsid w:val="00C04BC3"/>
    <w:rsid w:val="00C06324"/>
    <w:rsid w:val="00C065D7"/>
    <w:rsid w:val="00C071E4"/>
    <w:rsid w:val="00C07958"/>
    <w:rsid w:val="00C10DDB"/>
    <w:rsid w:val="00C112DD"/>
    <w:rsid w:val="00C11ECB"/>
    <w:rsid w:val="00C13432"/>
    <w:rsid w:val="00C13A77"/>
    <w:rsid w:val="00C14D62"/>
    <w:rsid w:val="00C1513B"/>
    <w:rsid w:val="00C1587F"/>
    <w:rsid w:val="00C1627A"/>
    <w:rsid w:val="00C16A34"/>
    <w:rsid w:val="00C172B4"/>
    <w:rsid w:val="00C17532"/>
    <w:rsid w:val="00C175D9"/>
    <w:rsid w:val="00C1760B"/>
    <w:rsid w:val="00C178A0"/>
    <w:rsid w:val="00C17B1C"/>
    <w:rsid w:val="00C200FE"/>
    <w:rsid w:val="00C22282"/>
    <w:rsid w:val="00C22A13"/>
    <w:rsid w:val="00C232D5"/>
    <w:rsid w:val="00C23598"/>
    <w:rsid w:val="00C24842"/>
    <w:rsid w:val="00C24EA7"/>
    <w:rsid w:val="00C26C5B"/>
    <w:rsid w:val="00C26DD9"/>
    <w:rsid w:val="00C27631"/>
    <w:rsid w:val="00C2779D"/>
    <w:rsid w:val="00C30AA5"/>
    <w:rsid w:val="00C312FD"/>
    <w:rsid w:val="00C32280"/>
    <w:rsid w:val="00C32DD2"/>
    <w:rsid w:val="00C33621"/>
    <w:rsid w:val="00C34174"/>
    <w:rsid w:val="00C34228"/>
    <w:rsid w:val="00C34707"/>
    <w:rsid w:val="00C34DCB"/>
    <w:rsid w:val="00C35AAC"/>
    <w:rsid w:val="00C35C9F"/>
    <w:rsid w:val="00C36C37"/>
    <w:rsid w:val="00C36EDD"/>
    <w:rsid w:val="00C37C02"/>
    <w:rsid w:val="00C40BCC"/>
    <w:rsid w:val="00C40EDB"/>
    <w:rsid w:val="00C41E14"/>
    <w:rsid w:val="00C428F6"/>
    <w:rsid w:val="00C430B3"/>
    <w:rsid w:val="00C444AE"/>
    <w:rsid w:val="00C44578"/>
    <w:rsid w:val="00C45931"/>
    <w:rsid w:val="00C45B08"/>
    <w:rsid w:val="00C45BDC"/>
    <w:rsid w:val="00C46805"/>
    <w:rsid w:val="00C46C87"/>
    <w:rsid w:val="00C47238"/>
    <w:rsid w:val="00C47FEC"/>
    <w:rsid w:val="00C5137B"/>
    <w:rsid w:val="00C52866"/>
    <w:rsid w:val="00C52ABA"/>
    <w:rsid w:val="00C5330E"/>
    <w:rsid w:val="00C5350B"/>
    <w:rsid w:val="00C535B6"/>
    <w:rsid w:val="00C53FE5"/>
    <w:rsid w:val="00C545A9"/>
    <w:rsid w:val="00C54AC3"/>
    <w:rsid w:val="00C5612C"/>
    <w:rsid w:val="00C56143"/>
    <w:rsid w:val="00C564A6"/>
    <w:rsid w:val="00C56A08"/>
    <w:rsid w:val="00C56AE1"/>
    <w:rsid w:val="00C61073"/>
    <w:rsid w:val="00C613FE"/>
    <w:rsid w:val="00C62F33"/>
    <w:rsid w:val="00C63354"/>
    <w:rsid w:val="00C63E2C"/>
    <w:rsid w:val="00C64DDE"/>
    <w:rsid w:val="00C658F7"/>
    <w:rsid w:val="00C663CA"/>
    <w:rsid w:val="00C6688B"/>
    <w:rsid w:val="00C673CB"/>
    <w:rsid w:val="00C7152C"/>
    <w:rsid w:val="00C7177A"/>
    <w:rsid w:val="00C71FDF"/>
    <w:rsid w:val="00C729A5"/>
    <w:rsid w:val="00C72EFA"/>
    <w:rsid w:val="00C750DC"/>
    <w:rsid w:val="00C76D12"/>
    <w:rsid w:val="00C7780B"/>
    <w:rsid w:val="00C77A0F"/>
    <w:rsid w:val="00C8080E"/>
    <w:rsid w:val="00C80FB4"/>
    <w:rsid w:val="00C81F2D"/>
    <w:rsid w:val="00C81FCE"/>
    <w:rsid w:val="00C82BAF"/>
    <w:rsid w:val="00C84572"/>
    <w:rsid w:val="00C848DE"/>
    <w:rsid w:val="00C84B80"/>
    <w:rsid w:val="00C858D3"/>
    <w:rsid w:val="00C85EC9"/>
    <w:rsid w:val="00C85FC2"/>
    <w:rsid w:val="00C86A82"/>
    <w:rsid w:val="00C8734C"/>
    <w:rsid w:val="00C904CB"/>
    <w:rsid w:val="00C90641"/>
    <w:rsid w:val="00C91226"/>
    <w:rsid w:val="00C91B9D"/>
    <w:rsid w:val="00C91D40"/>
    <w:rsid w:val="00C950B7"/>
    <w:rsid w:val="00C95919"/>
    <w:rsid w:val="00C959DA"/>
    <w:rsid w:val="00C97079"/>
    <w:rsid w:val="00CA0923"/>
    <w:rsid w:val="00CA0CF2"/>
    <w:rsid w:val="00CA0F4A"/>
    <w:rsid w:val="00CA1126"/>
    <w:rsid w:val="00CA19EB"/>
    <w:rsid w:val="00CA3DAF"/>
    <w:rsid w:val="00CA3E21"/>
    <w:rsid w:val="00CA7A0F"/>
    <w:rsid w:val="00CB0802"/>
    <w:rsid w:val="00CB1245"/>
    <w:rsid w:val="00CB4D0A"/>
    <w:rsid w:val="00CB4EE5"/>
    <w:rsid w:val="00CB577D"/>
    <w:rsid w:val="00CB5F7B"/>
    <w:rsid w:val="00CB70DD"/>
    <w:rsid w:val="00CB7CC9"/>
    <w:rsid w:val="00CC1ADE"/>
    <w:rsid w:val="00CC27D9"/>
    <w:rsid w:val="00CC39AB"/>
    <w:rsid w:val="00CC4D3A"/>
    <w:rsid w:val="00CC537F"/>
    <w:rsid w:val="00CC5381"/>
    <w:rsid w:val="00CC5BAE"/>
    <w:rsid w:val="00CC6237"/>
    <w:rsid w:val="00CC6A0F"/>
    <w:rsid w:val="00CC76C8"/>
    <w:rsid w:val="00CC7789"/>
    <w:rsid w:val="00CD0306"/>
    <w:rsid w:val="00CD0697"/>
    <w:rsid w:val="00CD07B2"/>
    <w:rsid w:val="00CD1D3D"/>
    <w:rsid w:val="00CD2265"/>
    <w:rsid w:val="00CD2500"/>
    <w:rsid w:val="00CD4C22"/>
    <w:rsid w:val="00CD66FB"/>
    <w:rsid w:val="00CD7688"/>
    <w:rsid w:val="00CD7CC1"/>
    <w:rsid w:val="00CE0634"/>
    <w:rsid w:val="00CE1A8A"/>
    <w:rsid w:val="00CE348A"/>
    <w:rsid w:val="00CE54D1"/>
    <w:rsid w:val="00CE580D"/>
    <w:rsid w:val="00CE5896"/>
    <w:rsid w:val="00CE7328"/>
    <w:rsid w:val="00CF0126"/>
    <w:rsid w:val="00CF05C6"/>
    <w:rsid w:val="00CF1C39"/>
    <w:rsid w:val="00CF253F"/>
    <w:rsid w:val="00CF44BC"/>
    <w:rsid w:val="00CF5CB5"/>
    <w:rsid w:val="00CF5DFC"/>
    <w:rsid w:val="00CF5F75"/>
    <w:rsid w:val="00CF6AB3"/>
    <w:rsid w:val="00CF7B9D"/>
    <w:rsid w:val="00D004D1"/>
    <w:rsid w:val="00D02215"/>
    <w:rsid w:val="00D02D37"/>
    <w:rsid w:val="00D0322E"/>
    <w:rsid w:val="00D03898"/>
    <w:rsid w:val="00D04830"/>
    <w:rsid w:val="00D04974"/>
    <w:rsid w:val="00D04D80"/>
    <w:rsid w:val="00D05223"/>
    <w:rsid w:val="00D05CAC"/>
    <w:rsid w:val="00D0636B"/>
    <w:rsid w:val="00D07446"/>
    <w:rsid w:val="00D07DB5"/>
    <w:rsid w:val="00D07F5F"/>
    <w:rsid w:val="00D103A2"/>
    <w:rsid w:val="00D114D2"/>
    <w:rsid w:val="00D1184F"/>
    <w:rsid w:val="00D12F23"/>
    <w:rsid w:val="00D13D09"/>
    <w:rsid w:val="00D160F4"/>
    <w:rsid w:val="00D1622E"/>
    <w:rsid w:val="00D16E87"/>
    <w:rsid w:val="00D174DD"/>
    <w:rsid w:val="00D200DA"/>
    <w:rsid w:val="00D201FD"/>
    <w:rsid w:val="00D208FC"/>
    <w:rsid w:val="00D21579"/>
    <w:rsid w:val="00D220C9"/>
    <w:rsid w:val="00D22194"/>
    <w:rsid w:val="00D22C0B"/>
    <w:rsid w:val="00D234C7"/>
    <w:rsid w:val="00D23504"/>
    <w:rsid w:val="00D23BED"/>
    <w:rsid w:val="00D23F85"/>
    <w:rsid w:val="00D25D3C"/>
    <w:rsid w:val="00D2775F"/>
    <w:rsid w:val="00D332F8"/>
    <w:rsid w:val="00D340DE"/>
    <w:rsid w:val="00D346EC"/>
    <w:rsid w:val="00D36B9F"/>
    <w:rsid w:val="00D37A0B"/>
    <w:rsid w:val="00D40A83"/>
    <w:rsid w:val="00D42EEC"/>
    <w:rsid w:val="00D43829"/>
    <w:rsid w:val="00D43F5C"/>
    <w:rsid w:val="00D44249"/>
    <w:rsid w:val="00D44381"/>
    <w:rsid w:val="00D4552B"/>
    <w:rsid w:val="00D45CE3"/>
    <w:rsid w:val="00D47829"/>
    <w:rsid w:val="00D47C7F"/>
    <w:rsid w:val="00D500FD"/>
    <w:rsid w:val="00D50128"/>
    <w:rsid w:val="00D50ABD"/>
    <w:rsid w:val="00D50C3A"/>
    <w:rsid w:val="00D51699"/>
    <w:rsid w:val="00D51A36"/>
    <w:rsid w:val="00D53428"/>
    <w:rsid w:val="00D53918"/>
    <w:rsid w:val="00D53C22"/>
    <w:rsid w:val="00D540EE"/>
    <w:rsid w:val="00D54E2C"/>
    <w:rsid w:val="00D54E33"/>
    <w:rsid w:val="00D55119"/>
    <w:rsid w:val="00D557C9"/>
    <w:rsid w:val="00D55E27"/>
    <w:rsid w:val="00D55E9A"/>
    <w:rsid w:val="00D56208"/>
    <w:rsid w:val="00D562D7"/>
    <w:rsid w:val="00D565B5"/>
    <w:rsid w:val="00D56B5D"/>
    <w:rsid w:val="00D56DB4"/>
    <w:rsid w:val="00D57372"/>
    <w:rsid w:val="00D57EF6"/>
    <w:rsid w:val="00D60A68"/>
    <w:rsid w:val="00D62748"/>
    <w:rsid w:val="00D62C57"/>
    <w:rsid w:val="00D63CF5"/>
    <w:rsid w:val="00D63DB3"/>
    <w:rsid w:val="00D6411D"/>
    <w:rsid w:val="00D64EEF"/>
    <w:rsid w:val="00D65B63"/>
    <w:rsid w:val="00D65FFC"/>
    <w:rsid w:val="00D6608B"/>
    <w:rsid w:val="00D6623E"/>
    <w:rsid w:val="00D66DF3"/>
    <w:rsid w:val="00D67583"/>
    <w:rsid w:val="00D675F6"/>
    <w:rsid w:val="00D67869"/>
    <w:rsid w:val="00D67DDD"/>
    <w:rsid w:val="00D700E5"/>
    <w:rsid w:val="00D70874"/>
    <w:rsid w:val="00D71D22"/>
    <w:rsid w:val="00D72768"/>
    <w:rsid w:val="00D73414"/>
    <w:rsid w:val="00D73D17"/>
    <w:rsid w:val="00D741DB"/>
    <w:rsid w:val="00D74857"/>
    <w:rsid w:val="00D7544F"/>
    <w:rsid w:val="00D77620"/>
    <w:rsid w:val="00D823C5"/>
    <w:rsid w:val="00D83071"/>
    <w:rsid w:val="00D8420E"/>
    <w:rsid w:val="00D84A06"/>
    <w:rsid w:val="00D857D6"/>
    <w:rsid w:val="00D85D78"/>
    <w:rsid w:val="00D86D8F"/>
    <w:rsid w:val="00D90FFE"/>
    <w:rsid w:val="00D92CAB"/>
    <w:rsid w:val="00D92F28"/>
    <w:rsid w:val="00D93616"/>
    <w:rsid w:val="00D93953"/>
    <w:rsid w:val="00D958F3"/>
    <w:rsid w:val="00D979AC"/>
    <w:rsid w:val="00D97B20"/>
    <w:rsid w:val="00D97EF9"/>
    <w:rsid w:val="00DA0EC0"/>
    <w:rsid w:val="00DA1706"/>
    <w:rsid w:val="00DA1D09"/>
    <w:rsid w:val="00DA286C"/>
    <w:rsid w:val="00DA2912"/>
    <w:rsid w:val="00DA366F"/>
    <w:rsid w:val="00DA386B"/>
    <w:rsid w:val="00DA5431"/>
    <w:rsid w:val="00DA66E5"/>
    <w:rsid w:val="00DA744B"/>
    <w:rsid w:val="00DB00C7"/>
    <w:rsid w:val="00DB023A"/>
    <w:rsid w:val="00DB14B7"/>
    <w:rsid w:val="00DB1CD6"/>
    <w:rsid w:val="00DB37F6"/>
    <w:rsid w:val="00DB3CE3"/>
    <w:rsid w:val="00DB4035"/>
    <w:rsid w:val="00DB404E"/>
    <w:rsid w:val="00DB406C"/>
    <w:rsid w:val="00DB450E"/>
    <w:rsid w:val="00DB4DE2"/>
    <w:rsid w:val="00DB500E"/>
    <w:rsid w:val="00DB62D0"/>
    <w:rsid w:val="00DB6F5B"/>
    <w:rsid w:val="00DB71F6"/>
    <w:rsid w:val="00DB78FB"/>
    <w:rsid w:val="00DB7FCF"/>
    <w:rsid w:val="00DC095A"/>
    <w:rsid w:val="00DC114B"/>
    <w:rsid w:val="00DC2F72"/>
    <w:rsid w:val="00DC432B"/>
    <w:rsid w:val="00DC4EDA"/>
    <w:rsid w:val="00DC691C"/>
    <w:rsid w:val="00DC7547"/>
    <w:rsid w:val="00DC76BD"/>
    <w:rsid w:val="00DD1782"/>
    <w:rsid w:val="00DD2121"/>
    <w:rsid w:val="00DD3CBB"/>
    <w:rsid w:val="00DD42EF"/>
    <w:rsid w:val="00DD71A6"/>
    <w:rsid w:val="00DD7B7E"/>
    <w:rsid w:val="00DD7D48"/>
    <w:rsid w:val="00DE1352"/>
    <w:rsid w:val="00DE1AE3"/>
    <w:rsid w:val="00DE3966"/>
    <w:rsid w:val="00DE4158"/>
    <w:rsid w:val="00DE6267"/>
    <w:rsid w:val="00DF02C5"/>
    <w:rsid w:val="00DF04DF"/>
    <w:rsid w:val="00DF3317"/>
    <w:rsid w:val="00DF340E"/>
    <w:rsid w:val="00DF6CA4"/>
    <w:rsid w:val="00E00700"/>
    <w:rsid w:val="00E0094E"/>
    <w:rsid w:val="00E017FD"/>
    <w:rsid w:val="00E018D0"/>
    <w:rsid w:val="00E02A6F"/>
    <w:rsid w:val="00E02B60"/>
    <w:rsid w:val="00E02EF3"/>
    <w:rsid w:val="00E03103"/>
    <w:rsid w:val="00E034B3"/>
    <w:rsid w:val="00E0394C"/>
    <w:rsid w:val="00E04540"/>
    <w:rsid w:val="00E04BBD"/>
    <w:rsid w:val="00E0512A"/>
    <w:rsid w:val="00E0615F"/>
    <w:rsid w:val="00E06579"/>
    <w:rsid w:val="00E06EB5"/>
    <w:rsid w:val="00E10619"/>
    <w:rsid w:val="00E115AF"/>
    <w:rsid w:val="00E13FF5"/>
    <w:rsid w:val="00E15C0D"/>
    <w:rsid w:val="00E169B3"/>
    <w:rsid w:val="00E179E7"/>
    <w:rsid w:val="00E20137"/>
    <w:rsid w:val="00E203BA"/>
    <w:rsid w:val="00E21EAD"/>
    <w:rsid w:val="00E233B3"/>
    <w:rsid w:val="00E25832"/>
    <w:rsid w:val="00E25DE6"/>
    <w:rsid w:val="00E266AE"/>
    <w:rsid w:val="00E26D07"/>
    <w:rsid w:val="00E26F5C"/>
    <w:rsid w:val="00E27546"/>
    <w:rsid w:val="00E30166"/>
    <w:rsid w:val="00E313C3"/>
    <w:rsid w:val="00E31B6D"/>
    <w:rsid w:val="00E31FF4"/>
    <w:rsid w:val="00E32476"/>
    <w:rsid w:val="00E325CE"/>
    <w:rsid w:val="00E32C20"/>
    <w:rsid w:val="00E32E4C"/>
    <w:rsid w:val="00E34AA3"/>
    <w:rsid w:val="00E35E05"/>
    <w:rsid w:val="00E35E19"/>
    <w:rsid w:val="00E35EDD"/>
    <w:rsid w:val="00E36CD3"/>
    <w:rsid w:val="00E3794D"/>
    <w:rsid w:val="00E40552"/>
    <w:rsid w:val="00E40589"/>
    <w:rsid w:val="00E407F8"/>
    <w:rsid w:val="00E40CC3"/>
    <w:rsid w:val="00E41231"/>
    <w:rsid w:val="00E437B5"/>
    <w:rsid w:val="00E4386A"/>
    <w:rsid w:val="00E43C3E"/>
    <w:rsid w:val="00E442AB"/>
    <w:rsid w:val="00E4473E"/>
    <w:rsid w:val="00E45B76"/>
    <w:rsid w:val="00E46DF1"/>
    <w:rsid w:val="00E46F97"/>
    <w:rsid w:val="00E47A28"/>
    <w:rsid w:val="00E5106B"/>
    <w:rsid w:val="00E518FF"/>
    <w:rsid w:val="00E51982"/>
    <w:rsid w:val="00E52312"/>
    <w:rsid w:val="00E52DF0"/>
    <w:rsid w:val="00E53C7E"/>
    <w:rsid w:val="00E54236"/>
    <w:rsid w:val="00E5484B"/>
    <w:rsid w:val="00E54D18"/>
    <w:rsid w:val="00E5514B"/>
    <w:rsid w:val="00E55305"/>
    <w:rsid w:val="00E55531"/>
    <w:rsid w:val="00E558E4"/>
    <w:rsid w:val="00E55FAE"/>
    <w:rsid w:val="00E56D41"/>
    <w:rsid w:val="00E57DBD"/>
    <w:rsid w:val="00E60684"/>
    <w:rsid w:val="00E618B7"/>
    <w:rsid w:val="00E61D5B"/>
    <w:rsid w:val="00E62B56"/>
    <w:rsid w:val="00E62CEB"/>
    <w:rsid w:val="00E637EC"/>
    <w:rsid w:val="00E64A3C"/>
    <w:rsid w:val="00E65E48"/>
    <w:rsid w:val="00E66428"/>
    <w:rsid w:val="00E66745"/>
    <w:rsid w:val="00E66A04"/>
    <w:rsid w:val="00E67E42"/>
    <w:rsid w:val="00E7004D"/>
    <w:rsid w:val="00E70DE9"/>
    <w:rsid w:val="00E717AE"/>
    <w:rsid w:val="00E720DA"/>
    <w:rsid w:val="00E722C0"/>
    <w:rsid w:val="00E725B0"/>
    <w:rsid w:val="00E737B1"/>
    <w:rsid w:val="00E737E8"/>
    <w:rsid w:val="00E76ECC"/>
    <w:rsid w:val="00E77162"/>
    <w:rsid w:val="00E77445"/>
    <w:rsid w:val="00E801D5"/>
    <w:rsid w:val="00E80390"/>
    <w:rsid w:val="00E8153C"/>
    <w:rsid w:val="00E81639"/>
    <w:rsid w:val="00E81D4F"/>
    <w:rsid w:val="00E82825"/>
    <w:rsid w:val="00E82C27"/>
    <w:rsid w:val="00E82EF3"/>
    <w:rsid w:val="00E8331A"/>
    <w:rsid w:val="00E83DB4"/>
    <w:rsid w:val="00E8414D"/>
    <w:rsid w:val="00E849BB"/>
    <w:rsid w:val="00E85716"/>
    <w:rsid w:val="00E86EE5"/>
    <w:rsid w:val="00E8743A"/>
    <w:rsid w:val="00E90503"/>
    <w:rsid w:val="00E90670"/>
    <w:rsid w:val="00E90A34"/>
    <w:rsid w:val="00E90D69"/>
    <w:rsid w:val="00E91FA5"/>
    <w:rsid w:val="00E95B11"/>
    <w:rsid w:val="00E96157"/>
    <w:rsid w:val="00E96305"/>
    <w:rsid w:val="00E974A2"/>
    <w:rsid w:val="00E977FA"/>
    <w:rsid w:val="00EA1177"/>
    <w:rsid w:val="00EA17B3"/>
    <w:rsid w:val="00EA1F73"/>
    <w:rsid w:val="00EA289C"/>
    <w:rsid w:val="00EA2A3C"/>
    <w:rsid w:val="00EA3360"/>
    <w:rsid w:val="00EA3619"/>
    <w:rsid w:val="00EA501F"/>
    <w:rsid w:val="00EA57CA"/>
    <w:rsid w:val="00EA59F4"/>
    <w:rsid w:val="00EA5DFD"/>
    <w:rsid w:val="00EA5E58"/>
    <w:rsid w:val="00EA685A"/>
    <w:rsid w:val="00EA7157"/>
    <w:rsid w:val="00EA725B"/>
    <w:rsid w:val="00EA75D8"/>
    <w:rsid w:val="00EA7838"/>
    <w:rsid w:val="00EB00BC"/>
    <w:rsid w:val="00EB0A3C"/>
    <w:rsid w:val="00EB1178"/>
    <w:rsid w:val="00EB1503"/>
    <w:rsid w:val="00EB171B"/>
    <w:rsid w:val="00EB238A"/>
    <w:rsid w:val="00EB2ADB"/>
    <w:rsid w:val="00EB34A3"/>
    <w:rsid w:val="00EB369F"/>
    <w:rsid w:val="00EB4A16"/>
    <w:rsid w:val="00EB4B8C"/>
    <w:rsid w:val="00EB4EE2"/>
    <w:rsid w:val="00EB5202"/>
    <w:rsid w:val="00EB5524"/>
    <w:rsid w:val="00EB5A0F"/>
    <w:rsid w:val="00EB5F3B"/>
    <w:rsid w:val="00EB7F58"/>
    <w:rsid w:val="00EC07FD"/>
    <w:rsid w:val="00EC1C64"/>
    <w:rsid w:val="00EC2373"/>
    <w:rsid w:val="00EC2D56"/>
    <w:rsid w:val="00EC35CC"/>
    <w:rsid w:val="00EC46F5"/>
    <w:rsid w:val="00EC49A2"/>
    <w:rsid w:val="00EC4D04"/>
    <w:rsid w:val="00EC51AB"/>
    <w:rsid w:val="00EC557A"/>
    <w:rsid w:val="00EC57E0"/>
    <w:rsid w:val="00EC6EF2"/>
    <w:rsid w:val="00EC73FB"/>
    <w:rsid w:val="00EC74C4"/>
    <w:rsid w:val="00ED0136"/>
    <w:rsid w:val="00ED0544"/>
    <w:rsid w:val="00ED16EC"/>
    <w:rsid w:val="00ED182F"/>
    <w:rsid w:val="00ED1C40"/>
    <w:rsid w:val="00ED33EA"/>
    <w:rsid w:val="00ED4752"/>
    <w:rsid w:val="00ED62D9"/>
    <w:rsid w:val="00EE08EC"/>
    <w:rsid w:val="00EE0CF1"/>
    <w:rsid w:val="00EE13C2"/>
    <w:rsid w:val="00EE1C07"/>
    <w:rsid w:val="00EE2E4D"/>
    <w:rsid w:val="00EE3788"/>
    <w:rsid w:val="00EE39A6"/>
    <w:rsid w:val="00EE3FA3"/>
    <w:rsid w:val="00EE5B1C"/>
    <w:rsid w:val="00EE6AC0"/>
    <w:rsid w:val="00EE70EA"/>
    <w:rsid w:val="00EE7335"/>
    <w:rsid w:val="00EE771A"/>
    <w:rsid w:val="00EF0C52"/>
    <w:rsid w:val="00EF2A82"/>
    <w:rsid w:val="00EF2E5A"/>
    <w:rsid w:val="00EF386A"/>
    <w:rsid w:val="00EF409A"/>
    <w:rsid w:val="00EF4AAA"/>
    <w:rsid w:val="00EF4BCA"/>
    <w:rsid w:val="00EF4DBE"/>
    <w:rsid w:val="00EF51D0"/>
    <w:rsid w:val="00EF6BAD"/>
    <w:rsid w:val="00EF7987"/>
    <w:rsid w:val="00F00B57"/>
    <w:rsid w:val="00F00F43"/>
    <w:rsid w:val="00F028EC"/>
    <w:rsid w:val="00F029A4"/>
    <w:rsid w:val="00F02FC3"/>
    <w:rsid w:val="00F03374"/>
    <w:rsid w:val="00F03817"/>
    <w:rsid w:val="00F0458D"/>
    <w:rsid w:val="00F056FD"/>
    <w:rsid w:val="00F0574C"/>
    <w:rsid w:val="00F07F5A"/>
    <w:rsid w:val="00F1067D"/>
    <w:rsid w:val="00F110C5"/>
    <w:rsid w:val="00F11C1D"/>
    <w:rsid w:val="00F11DED"/>
    <w:rsid w:val="00F1238F"/>
    <w:rsid w:val="00F12CB1"/>
    <w:rsid w:val="00F142CD"/>
    <w:rsid w:val="00F15253"/>
    <w:rsid w:val="00F15425"/>
    <w:rsid w:val="00F162AB"/>
    <w:rsid w:val="00F16BE4"/>
    <w:rsid w:val="00F17DDE"/>
    <w:rsid w:val="00F20038"/>
    <w:rsid w:val="00F20A99"/>
    <w:rsid w:val="00F20B9C"/>
    <w:rsid w:val="00F2107D"/>
    <w:rsid w:val="00F2117D"/>
    <w:rsid w:val="00F230D9"/>
    <w:rsid w:val="00F250FD"/>
    <w:rsid w:val="00F25252"/>
    <w:rsid w:val="00F26F52"/>
    <w:rsid w:val="00F2702C"/>
    <w:rsid w:val="00F27C7F"/>
    <w:rsid w:val="00F31140"/>
    <w:rsid w:val="00F317F4"/>
    <w:rsid w:val="00F328C0"/>
    <w:rsid w:val="00F33EBB"/>
    <w:rsid w:val="00F37297"/>
    <w:rsid w:val="00F42A30"/>
    <w:rsid w:val="00F42A3F"/>
    <w:rsid w:val="00F43752"/>
    <w:rsid w:val="00F43FFA"/>
    <w:rsid w:val="00F44818"/>
    <w:rsid w:val="00F44A9E"/>
    <w:rsid w:val="00F44F26"/>
    <w:rsid w:val="00F460F3"/>
    <w:rsid w:val="00F47B88"/>
    <w:rsid w:val="00F47E7D"/>
    <w:rsid w:val="00F5023A"/>
    <w:rsid w:val="00F50800"/>
    <w:rsid w:val="00F515FD"/>
    <w:rsid w:val="00F523C4"/>
    <w:rsid w:val="00F526F6"/>
    <w:rsid w:val="00F53652"/>
    <w:rsid w:val="00F618B9"/>
    <w:rsid w:val="00F61915"/>
    <w:rsid w:val="00F62198"/>
    <w:rsid w:val="00F62814"/>
    <w:rsid w:val="00F63B6D"/>
    <w:rsid w:val="00F64402"/>
    <w:rsid w:val="00F64686"/>
    <w:rsid w:val="00F64C90"/>
    <w:rsid w:val="00F65121"/>
    <w:rsid w:val="00F65D37"/>
    <w:rsid w:val="00F66B5A"/>
    <w:rsid w:val="00F67161"/>
    <w:rsid w:val="00F67A94"/>
    <w:rsid w:val="00F7010B"/>
    <w:rsid w:val="00F720F7"/>
    <w:rsid w:val="00F7223F"/>
    <w:rsid w:val="00F7428B"/>
    <w:rsid w:val="00F74FD1"/>
    <w:rsid w:val="00F7509C"/>
    <w:rsid w:val="00F750DE"/>
    <w:rsid w:val="00F75567"/>
    <w:rsid w:val="00F75772"/>
    <w:rsid w:val="00F76161"/>
    <w:rsid w:val="00F77A0B"/>
    <w:rsid w:val="00F8025D"/>
    <w:rsid w:val="00F8072A"/>
    <w:rsid w:val="00F80858"/>
    <w:rsid w:val="00F80B1F"/>
    <w:rsid w:val="00F8180C"/>
    <w:rsid w:val="00F81907"/>
    <w:rsid w:val="00F81C70"/>
    <w:rsid w:val="00F82535"/>
    <w:rsid w:val="00F86670"/>
    <w:rsid w:val="00F869B0"/>
    <w:rsid w:val="00F86F7D"/>
    <w:rsid w:val="00F90D16"/>
    <w:rsid w:val="00F90DCD"/>
    <w:rsid w:val="00F916D6"/>
    <w:rsid w:val="00F932AA"/>
    <w:rsid w:val="00F93C3B"/>
    <w:rsid w:val="00F94B8C"/>
    <w:rsid w:val="00F94E93"/>
    <w:rsid w:val="00F94FF2"/>
    <w:rsid w:val="00F96DFA"/>
    <w:rsid w:val="00F97754"/>
    <w:rsid w:val="00F977CA"/>
    <w:rsid w:val="00F97A32"/>
    <w:rsid w:val="00F97A7C"/>
    <w:rsid w:val="00F97D8C"/>
    <w:rsid w:val="00FA05C9"/>
    <w:rsid w:val="00FA0B2F"/>
    <w:rsid w:val="00FA1459"/>
    <w:rsid w:val="00FA2046"/>
    <w:rsid w:val="00FA2DB2"/>
    <w:rsid w:val="00FA2F83"/>
    <w:rsid w:val="00FA3160"/>
    <w:rsid w:val="00FA3FA5"/>
    <w:rsid w:val="00FA59FF"/>
    <w:rsid w:val="00FA75FC"/>
    <w:rsid w:val="00FA7705"/>
    <w:rsid w:val="00FA7D9B"/>
    <w:rsid w:val="00FB1D45"/>
    <w:rsid w:val="00FB2245"/>
    <w:rsid w:val="00FB269E"/>
    <w:rsid w:val="00FB2E5B"/>
    <w:rsid w:val="00FB2F55"/>
    <w:rsid w:val="00FB3873"/>
    <w:rsid w:val="00FB3D21"/>
    <w:rsid w:val="00FB4E65"/>
    <w:rsid w:val="00FB538C"/>
    <w:rsid w:val="00FB5945"/>
    <w:rsid w:val="00FB61A9"/>
    <w:rsid w:val="00FB6391"/>
    <w:rsid w:val="00FB7149"/>
    <w:rsid w:val="00FC059D"/>
    <w:rsid w:val="00FC084B"/>
    <w:rsid w:val="00FC0CB9"/>
    <w:rsid w:val="00FC1438"/>
    <w:rsid w:val="00FC24BD"/>
    <w:rsid w:val="00FC2C52"/>
    <w:rsid w:val="00FC35F1"/>
    <w:rsid w:val="00FC5B1A"/>
    <w:rsid w:val="00FC5D72"/>
    <w:rsid w:val="00FC60D7"/>
    <w:rsid w:val="00FC6918"/>
    <w:rsid w:val="00FC739E"/>
    <w:rsid w:val="00FC7DE8"/>
    <w:rsid w:val="00FD02C0"/>
    <w:rsid w:val="00FD047F"/>
    <w:rsid w:val="00FD0A49"/>
    <w:rsid w:val="00FD0FE3"/>
    <w:rsid w:val="00FD11AC"/>
    <w:rsid w:val="00FD1A53"/>
    <w:rsid w:val="00FD5621"/>
    <w:rsid w:val="00FD5E07"/>
    <w:rsid w:val="00FD61A0"/>
    <w:rsid w:val="00FD6674"/>
    <w:rsid w:val="00FD68D3"/>
    <w:rsid w:val="00FD7DC4"/>
    <w:rsid w:val="00FD7E1C"/>
    <w:rsid w:val="00FE111D"/>
    <w:rsid w:val="00FE113D"/>
    <w:rsid w:val="00FE2621"/>
    <w:rsid w:val="00FE2699"/>
    <w:rsid w:val="00FE3324"/>
    <w:rsid w:val="00FE3624"/>
    <w:rsid w:val="00FE3804"/>
    <w:rsid w:val="00FE3843"/>
    <w:rsid w:val="00FE3A8F"/>
    <w:rsid w:val="00FE4133"/>
    <w:rsid w:val="00FE48AC"/>
    <w:rsid w:val="00FE594A"/>
    <w:rsid w:val="00FE6011"/>
    <w:rsid w:val="00FE6D30"/>
    <w:rsid w:val="00FE749B"/>
    <w:rsid w:val="00FE7673"/>
    <w:rsid w:val="00FF1461"/>
    <w:rsid w:val="00FF21A1"/>
    <w:rsid w:val="00FF26EB"/>
    <w:rsid w:val="00FF27BA"/>
    <w:rsid w:val="00FF287B"/>
    <w:rsid w:val="00FF3D2B"/>
    <w:rsid w:val="00FF4A40"/>
    <w:rsid w:val="00FF4EAE"/>
    <w:rsid w:val="00FF5C99"/>
    <w:rsid w:val="00FF6390"/>
    <w:rsid w:val="00FF702C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53CD"/>
  </w:style>
  <w:style w:type="paragraph" w:styleId="a4">
    <w:name w:val="header"/>
    <w:basedOn w:val="a"/>
    <w:link w:val="a5"/>
    <w:uiPriority w:val="99"/>
    <w:rsid w:val="006553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553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25FC3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6553C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37279A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B11DA4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37279A"/>
    <w:pPr>
      <w:jc w:val="right"/>
    </w:pPr>
    <w:rPr>
      <w:rFonts w:ascii="ＭＳ 明朝" w:hAnsi="ＭＳ 明朝"/>
      <w:color w:val="auto"/>
      <w:spacing w:val="2"/>
      <w:sz w:val="22"/>
      <w:szCs w:val="22"/>
      <w:lang w:val="x-none" w:eastAsia="x-none"/>
    </w:rPr>
  </w:style>
  <w:style w:type="paragraph" w:styleId="ad">
    <w:name w:val="Balloon Text"/>
    <w:basedOn w:val="a"/>
    <w:semiHidden/>
    <w:rsid w:val="0078223A"/>
    <w:rPr>
      <w:rFonts w:ascii="Arial" w:eastAsia="ＭＳ ゴシック" w:hAnsi="Arial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28453C"/>
  </w:style>
  <w:style w:type="character" w:styleId="af">
    <w:name w:val="annotation reference"/>
    <w:uiPriority w:val="99"/>
    <w:semiHidden/>
    <w:unhideWhenUsed/>
    <w:rsid w:val="008D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3924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8D3924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392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3924"/>
    <w:rPr>
      <w:rFonts w:ascii="Times New Roman" w:hAnsi="Times New Roman"/>
      <w:b/>
      <w:bCs/>
      <w:color w:val="000000"/>
      <w:sz w:val="21"/>
      <w:szCs w:val="21"/>
    </w:rPr>
  </w:style>
  <w:style w:type="paragraph" w:styleId="af4">
    <w:name w:val="Revision"/>
    <w:hidden/>
    <w:uiPriority w:val="99"/>
    <w:semiHidden/>
    <w:rsid w:val="006F3A42"/>
    <w:rPr>
      <w:rFonts w:ascii="Times New Roman" w:hAnsi="Times New Roman"/>
      <w:color w:val="000000"/>
      <w:sz w:val="21"/>
      <w:szCs w:val="21"/>
    </w:rPr>
  </w:style>
  <w:style w:type="character" w:styleId="af5">
    <w:name w:val="Hyperlink"/>
    <w:uiPriority w:val="99"/>
    <w:unhideWhenUsed/>
    <w:rsid w:val="000C21BC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E3B3D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125C2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7">
    <w:name w:val="No Spacing"/>
    <w:uiPriority w:val="1"/>
    <w:qFormat/>
    <w:rsid w:val="00AE20C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2F71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DA4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9">
    <w:name w:val="書式なし (文字)"/>
    <w:link w:val="af8"/>
    <w:uiPriority w:val="99"/>
    <w:rsid w:val="00B11DA4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a">
    <w:name w:val="一太郎"/>
    <w:rsid w:val="00B11DA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b">
    <w:name w:val="表ヘッド１"/>
    <w:basedOn w:val="a"/>
    <w:qFormat/>
    <w:rsid w:val="00B11DA4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c">
    <w:name w:val="本文１"/>
    <w:basedOn w:val="a"/>
    <w:qFormat/>
    <w:rsid w:val="00B11DA4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d">
    <w:name w:val="本文２下"/>
    <w:qFormat/>
    <w:rsid w:val="00B11DA4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e">
    <w:name w:val="本文３"/>
    <w:basedOn w:val="afd"/>
    <w:qFormat/>
    <w:rsid w:val="00B11DA4"/>
    <w:pPr>
      <w:ind w:left="300" w:hangingChars="300" w:hanging="300"/>
    </w:pPr>
  </w:style>
  <w:style w:type="paragraph" w:styleId="aff">
    <w:name w:val="Date"/>
    <w:basedOn w:val="a"/>
    <w:next w:val="a"/>
    <w:link w:val="aff0"/>
    <w:uiPriority w:val="99"/>
    <w:semiHidden/>
    <w:unhideWhenUsed/>
    <w:rsid w:val="00432598"/>
    <w:rPr>
      <w:lang w:val="x-none" w:eastAsia="x-none"/>
    </w:rPr>
  </w:style>
  <w:style w:type="character" w:customStyle="1" w:styleId="aff0">
    <w:name w:val="日付 (文字)"/>
    <w:link w:val="aff"/>
    <w:uiPriority w:val="99"/>
    <w:semiHidden/>
    <w:rsid w:val="00432598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F8180C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397AC6"/>
    <w:rPr>
      <w:rFonts w:ascii="Times New Roman" w:hAnsi="Times New Roman"/>
      <w:color w:val="000000"/>
      <w:sz w:val="21"/>
      <w:szCs w:val="21"/>
    </w:rPr>
  </w:style>
  <w:style w:type="character" w:styleId="aff1">
    <w:name w:val="FollowedHyperlink"/>
    <w:uiPriority w:val="99"/>
    <w:semiHidden/>
    <w:unhideWhenUsed/>
    <w:rsid w:val="009D306F"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rsid w:val="009830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８"/>
    <w:rsid w:val="006531E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9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4044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0075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B5FE-5488-4E79-9633-232F5DCA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E91567CF.dotm</Template>
  <TotalTime>0</TotalTime>
  <Pages>1</Pages>
  <Words>725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886</CharactersWithSpaces>
  <SharedDoc>false</SharedDoc>
  <HLinks>
    <vt:vector size="12" baseType="variant">
      <vt:variant>
        <vt:i4>6488162</vt:i4>
      </vt:variant>
      <vt:variant>
        <vt:i4>6</vt:i4>
      </vt:variant>
      <vt:variant>
        <vt:i4>0</vt:i4>
      </vt:variant>
      <vt:variant>
        <vt:i4>5</vt:i4>
      </vt:variant>
      <vt:variant>
        <vt:lpwstr>http://www.etc-user.jp/</vt:lpwstr>
      </vt:variant>
      <vt:variant>
        <vt:lpwstr/>
      </vt:variant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mailto:shinsan@pref.mie.jp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2021-03-11T09:29:00Z</dcterms:created>
  <dcterms:modified xsi:type="dcterms:W3CDTF">2021-03-11T09:29:00Z</dcterms:modified>
</cp:coreProperties>
</file>